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EE53" w14:textId="42DB9614" w:rsidR="00A0276A" w:rsidRPr="00A0276A" w:rsidRDefault="00A0276A" w:rsidP="00A0276A">
      <w:pPr>
        <w:pStyle w:val="berschrift1"/>
        <w:jc w:val="left"/>
      </w:pPr>
      <w:r>
        <w:t xml:space="preserve">Antrag auf Verwendung der Bezeichnung </w:t>
      </w:r>
      <w:r w:rsidR="00435350">
        <w:br/>
      </w:r>
      <w:r>
        <w:t>„FH-Professor*in“ an der FH St. Pölten</w:t>
      </w:r>
      <w:r>
        <w:rPr>
          <w:rStyle w:val="Funotenzeichen"/>
          <w:b w:val="0"/>
        </w:rPr>
        <w:footnoteReference w:id="1"/>
      </w:r>
    </w:p>
    <w:p w14:paraId="3E1FCC94" w14:textId="77777777" w:rsidR="00A0276A" w:rsidRDefault="00A0276A" w:rsidP="00A0276A">
      <w:pPr>
        <w:pStyle w:val="Kapiteltext"/>
      </w:pPr>
    </w:p>
    <w:p w14:paraId="64F82F37" w14:textId="77777777" w:rsidR="00A0276A" w:rsidRDefault="00A0276A" w:rsidP="00A0276A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26"/>
        <w:gridCol w:w="5583"/>
      </w:tblGrid>
      <w:tr w:rsidR="00A0276A" w14:paraId="2B390DA1" w14:textId="77777777" w:rsidTr="00A0276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84EF0" w14:textId="77777777" w:rsidR="00A0276A" w:rsidRDefault="00A0276A">
            <w:pPr>
              <w:pStyle w:val="Kapiteltext"/>
              <w:jc w:val="center"/>
            </w:pPr>
            <w:r>
              <w:rPr>
                <w:b/>
              </w:rPr>
              <w:t>Allgemeine Informationen:</w:t>
            </w:r>
          </w:p>
        </w:tc>
      </w:tr>
      <w:tr w:rsidR="00A0276A" w14:paraId="757F41FF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950E" w14:textId="77777777" w:rsidR="00A0276A" w:rsidRDefault="00A0276A">
            <w:pPr>
              <w:pStyle w:val="Kapiteltext"/>
              <w:jc w:val="left"/>
            </w:pPr>
            <w:r>
              <w:rPr>
                <w:b/>
              </w:rPr>
              <w:t xml:space="preserve">Name </w:t>
            </w:r>
            <w:r>
              <w:t>der für die Verwendung der Bezeichnung vorgesehenen Person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370" w14:textId="77777777" w:rsidR="00A0276A" w:rsidRDefault="00A0276A">
            <w:pPr>
              <w:pStyle w:val="Kapiteltext"/>
            </w:pPr>
          </w:p>
        </w:tc>
      </w:tr>
      <w:tr w:rsidR="00A0276A" w14:paraId="32461392" w14:textId="77777777" w:rsidTr="00A0276A">
        <w:trPr>
          <w:trHeight w:val="7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CA53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  <w:r>
              <w:t>der einreichenden Person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134" w14:textId="77777777" w:rsidR="00A0276A" w:rsidRDefault="00A0276A">
            <w:pPr>
              <w:pStyle w:val="Kapiteltext"/>
            </w:pPr>
          </w:p>
        </w:tc>
      </w:tr>
      <w:tr w:rsidR="00A0276A" w14:paraId="3DAFC5EE" w14:textId="77777777" w:rsidTr="00A0276A">
        <w:trPr>
          <w:trHeight w:val="7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8D0C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Department/Institut/Studiengang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A5C" w14:textId="77777777" w:rsidR="00A0276A" w:rsidRDefault="00A0276A">
            <w:pPr>
              <w:pStyle w:val="Kapiteltext"/>
            </w:pPr>
          </w:p>
        </w:tc>
      </w:tr>
      <w:tr w:rsidR="00A0276A" w14:paraId="2A2FD035" w14:textId="77777777" w:rsidTr="00A0276A">
        <w:trPr>
          <w:trHeight w:val="7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14B4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Dienstverhältnis zur FH St. Pölten seit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DAD" w14:textId="77777777" w:rsidR="00A0276A" w:rsidRDefault="00A0276A">
            <w:pPr>
              <w:pStyle w:val="Kapiteltext"/>
            </w:pPr>
          </w:p>
        </w:tc>
      </w:tr>
      <w:tr w:rsidR="00A0276A" w14:paraId="0FCD220B" w14:textId="77777777" w:rsidTr="00A0276A">
        <w:trPr>
          <w:trHeight w:val="7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4C7C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 xml:space="preserve">Aktuelle Position </w:t>
            </w:r>
            <w:r>
              <w:t>(lt. Laufbahnmodell)</w:t>
            </w:r>
          </w:p>
        </w:tc>
        <w:sdt>
          <w:sdtPr>
            <w:id w:val="-155759871"/>
            <w:placeholder>
              <w:docPart w:val="CE6B86C340364FE6A455C0DAEA879143"/>
            </w:placeholder>
            <w:showingPlcHdr/>
            <w:dropDownList>
              <w:listItem w:value="Wählen Sie ein Element aus."/>
              <w:listItem w:displayText="FH-DozentIn" w:value="FH-DozentIn"/>
              <w:listItem w:displayText="Senior Researcher" w:value="Senior Researcher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9F29C" w14:textId="77777777" w:rsidR="00A0276A" w:rsidRDefault="00A0276A" w:rsidP="00A0276A">
                <w:pPr>
                  <w:pStyle w:val="Kapiteltex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4B9FAB87" w14:textId="77777777" w:rsidR="00A0276A" w:rsidRDefault="00A0276A" w:rsidP="00A0276A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0276A" w14:paraId="38D7F378" w14:textId="77777777" w:rsidTr="00A027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44856" w14:textId="77777777" w:rsidR="00A0276A" w:rsidRDefault="00A0276A">
            <w:pPr>
              <w:pStyle w:val="Kapiteltext"/>
              <w:jc w:val="center"/>
            </w:pPr>
            <w:r>
              <w:rPr>
                <w:b/>
              </w:rPr>
              <w:t>Formale Kriterien:</w:t>
            </w:r>
          </w:p>
        </w:tc>
      </w:tr>
    </w:tbl>
    <w:p w14:paraId="4FA40F78" w14:textId="77777777" w:rsidR="00A0276A" w:rsidRDefault="00A0276A" w:rsidP="00A0276A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A0276A" w14:paraId="03834EB2" w14:textId="77777777" w:rsidTr="00A0276A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2565E" w14:textId="77777777" w:rsidR="00A0276A" w:rsidRDefault="00A0276A">
            <w:pPr>
              <w:pStyle w:val="Kapiteltext"/>
              <w:jc w:val="left"/>
            </w:pPr>
            <w:r>
              <w:rPr>
                <w:b/>
              </w:rPr>
              <w:t xml:space="preserve">Abschluss eines Diplom-, Master- oder Doktoratsstudiums </w:t>
            </w:r>
            <w:r>
              <w:t>an einer anerkannten postsekundären Bildungseinrichtung</w:t>
            </w:r>
          </w:p>
          <w:p w14:paraId="62E843F1" w14:textId="77777777" w:rsidR="00A0276A" w:rsidRDefault="00A0276A">
            <w:pPr>
              <w:pStyle w:val="Kapiteltext"/>
              <w:jc w:val="center"/>
              <w:rPr>
                <w:b/>
              </w:rPr>
            </w:pPr>
          </w:p>
        </w:tc>
      </w:tr>
      <w:tr w:rsidR="00A0276A" w14:paraId="4C14E7D0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A37B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Hochschule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94F4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>Studium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245D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>Abschluss</w:t>
            </w:r>
          </w:p>
        </w:tc>
      </w:tr>
      <w:tr w:rsidR="00A0276A" w14:paraId="2BFB0882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335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0A2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B4E" w14:textId="77777777" w:rsidR="00A0276A" w:rsidRDefault="00A0276A">
            <w:pPr>
              <w:pStyle w:val="Kapiteltext"/>
            </w:pPr>
          </w:p>
        </w:tc>
      </w:tr>
      <w:tr w:rsidR="00A0276A" w14:paraId="40233A8E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D68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1E1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912" w14:textId="77777777" w:rsidR="00A0276A" w:rsidRDefault="00A0276A">
            <w:pPr>
              <w:pStyle w:val="Kapiteltext"/>
            </w:pPr>
          </w:p>
        </w:tc>
      </w:tr>
      <w:tr w:rsidR="00A0276A" w14:paraId="472B41DF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C75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A4C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E9F" w14:textId="77777777" w:rsidR="00A0276A" w:rsidRDefault="00A0276A">
            <w:pPr>
              <w:pStyle w:val="Kapiteltext"/>
            </w:pPr>
          </w:p>
        </w:tc>
      </w:tr>
      <w:tr w:rsidR="00A0276A" w14:paraId="3F3F86B4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871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E7D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96B" w14:textId="77777777" w:rsidR="00A0276A" w:rsidRDefault="00A0276A">
            <w:pPr>
              <w:pStyle w:val="Kapiteltext"/>
            </w:pPr>
          </w:p>
        </w:tc>
      </w:tr>
      <w:tr w:rsidR="00A0276A" w14:paraId="5A6A8286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026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397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421" w14:textId="77777777" w:rsidR="00A0276A" w:rsidRDefault="00A0276A">
            <w:pPr>
              <w:pStyle w:val="Kapiteltext"/>
            </w:pPr>
          </w:p>
        </w:tc>
      </w:tr>
      <w:tr w:rsidR="00A0276A" w14:paraId="7DD3400E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508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263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20B" w14:textId="77777777" w:rsidR="00A0276A" w:rsidRDefault="00A0276A">
            <w:pPr>
              <w:pStyle w:val="Kapiteltext"/>
            </w:pPr>
          </w:p>
        </w:tc>
      </w:tr>
      <w:tr w:rsidR="00A0276A" w14:paraId="0D312D42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4E7" w14:textId="77777777" w:rsidR="00A0276A" w:rsidRDefault="00A0276A">
            <w:pPr>
              <w:pStyle w:val="Kapiteltext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9A9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26C6" w14:textId="77777777" w:rsidR="00A0276A" w:rsidRDefault="00A0276A">
            <w:pPr>
              <w:pStyle w:val="Kapiteltext"/>
            </w:pPr>
          </w:p>
        </w:tc>
      </w:tr>
    </w:tbl>
    <w:p w14:paraId="32A200B6" w14:textId="77777777" w:rsidR="00A0276A" w:rsidRDefault="00A0276A" w:rsidP="00A0276A">
      <w:pPr>
        <w:pStyle w:val="Kapiteltext"/>
      </w:pPr>
    </w:p>
    <w:p w14:paraId="0C0227C1" w14:textId="000E1D82" w:rsidR="00A0276A" w:rsidRDefault="00A0276A" w:rsidP="00A0276A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A0276A" w14:paraId="651ED879" w14:textId="77777777" w:rsidTr="00A0276A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BBE3A" w14:textId="77777777" w:rsidR="00A0276A" w:rsidRDefault="00A0276A">
            <w:pPr>
              <w:pStyle w:val="Kapiteltext"/>
              <w:jc w:val="left"/>
            </w:pPr>
            <w:r>
              <w:rPr>
                <w:b/>
              </w:rPr>
              <w:t>Hauptberufliches Dienstverhältnis</w:t>
            </w:r>
            <w:r>
              <w:t xml:space="preserve"> im Ausmaß von 20 oder mehr Stunden/Woche zur FH St. Pölten (in der Position FH-</w:t>
            </w:r>
            <w:proofErr w:type="spellStart"/>
            <w:r>
              <w:t>DozentIn</w:t>
            </w:r>
            <w:proofErr w:type="spellEnd"/>
            <w:r>
              <w:t>, Researcher, Senior Researcher)</w:t>
            </w:r>
          </w:p>
          <w:p w14:paraId="427D89DE" w14:textId="77777777" w:rsidR="00A0276A" w:rsidRDefault="00A0276A">
            <w:pPr>
              <w:pStyle w:val="Kapiteltext"/>
              <w:jc w:val="center"/>
              <w:rPr>
                <w:b/>
              </w:rPr>
            </w:pPr>
          </w:p>
        </w:tc>
      </w:tr>
      <w:tr w:rsidR="00A0276A" w14:paraId="33DD6740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7717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Position (lt. Laufbahnmodell)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A517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>Seit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4762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>Stundenausmaß</w:t>
            </w:r>
          </w:p>
        </w:tc>
      </w:tr>
      <w:tr w:rsidR="00A0276A" w14:paraId="6352DF91" w14:textId="77777777" w:rsidTr="00A0276A">
        <w:sdt>
          <w:sdtPr>
            <w:id w:val="-630781951"/>
            <w:placeholder>
              <w:docPart w:val="09EE461710D74618859DA9D5BD492077"/>
            </w:placeholder>
            <w:showingPlcHdr/>
            <w:dropDownList>
              <w:listItem w:value="Wählen Sie ein Element aus."/>
              <w:listItem w:displayText="FH-DozentIn" w:value="FH-DozentIn"/>
              <w:listItem w:displayText="Researcher" w:value="Researcher"/>
              <w:listItem w:displayText="Senior Researcher" w:value="Senior Researcher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CEC443" w14:textId="77777777" w:rsidR="00A0276A" w:rsidRDefault="00A0276A">
                <w:pPr>
                  <w:pStyle w:val="Kapiteltext"/>
                  <w:jc w:val="lef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927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CB3" w14:textId="77777777" w:rsidR="00A0276A" w:rsidRDefault="00A0276A">
            <w:pPr>
              <w:pStyle w:val="Kapiteltext"/>
            </w:pPr>
          </w:p>
        </w:tc>
      </w:tr>
      <w:tr w:rsidR="00A0276A" w14:paraId="38DA86BF" w14:textId="77777777" w:rsidTr="00A0276A">
        <w:sdt>
          <w:sdtPr>
            <w:id w:val="-374476321"/>
            <w:placeholder>
              <w:docPart w:val="A0A0A9965D1B4684870D53634767A4E9"/>
            </w:placeholder>
            <w:showingPlcHdr/>
            <w:dropDownList>
              <w:listItem w:value="Wählen Sie ein Element aus."/>
              <w:listItem w:displayText="FH-DozentIn" w:value="FH-DozentIn"/>
              <w:listItem w:displayText="Researcher" w:value="Researcher"/>
              <w:listItem w:displayText="Senior Researcher" w:value="Senior Researcher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57B722" w14:textId="77777777" w:rsidR="00A0276A" w:rsidRDefault="00A0276A">
                <w:pPr>
                  <w:pStyle w:val="Kapiteltext"/>
                  <w:jc w:val="lef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E0D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560" w14:textId="77777777" w:rsidR="00A0276A" w:rsidRDefault="00A0276A">
            <w:pPr>
              <w:pStyle w:val="Kapiteltext"/>
            </w:pPr>
          </w:p>
        </w:tc>
      </w:tr>
      <w:tr w:rsidR="00A0276A" w14:paraId="4BB864C8" w14:textId="77777777" w:rsidTr="00A0276A">
        <w:sdt>
          <w:sdtPr>
            <w:id w:val="2130500538"/>
            <w:placeholder>
              <w:docPart w:val="4034D0FDD959444E871ECD149A7A4A5D"/>
            </w:placeholder>
            <w:showingPlcHdr/>
            <w:dropDownList>
              <w:listItem w:value="Wählen Sie ein Element aus."/>
              <w:listItem w:displayText="FH-DozentIn" w:value="FH-DozentIn"/>
              <w:listItem w:displayText="Researcher" w:value="Researcher"/>
              <w:listItem w:displayText="Senior Researcher" w:value="Senior Researcher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70232E" w14:textId="77777777" w:rsidR="00A0276A" w:rsidRDefault="00A0276A">
                <w:pPr>
                  <w:pStyle w:val="Kapiteltext"/>
                  <w:jc w:val="lef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4BB" w14:textId="77777777" w:rsidR="00A0276A" w:rsidRDefault="00A0276A">
            <w:pPr>
              <w:pStyle w:val="Kapitel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551" w14:textId="77777777" w:rsidR="00A0276A" w:rsidRDefault="00A0276A">
            <w:pPr>
              <w:pStyle w:val="Kapiteltext"/>
            </w:pPr>
          </w:p>
        </w:tc>
      </w:tr>
    </w:tbl>
    <w:p w14:paraId="7BFF3D1F" w14:textId="77777777" w:rsidR="00A0276A" w:rsidRDefault="00A0276A" w:rsidP="00A0276A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0276A" w14:paraId="2AEFD151" w14:textId="77777777" w:rsidTr="00A0276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8C0C1" w14:textId="77777777" w:rsidR="00A0276A" w:rsidRDefault="00A0276A">
            <w:pPr>
              <w:pStyle w:val="Kapiteltext"/>
              <w:jc w:val="left"/>
            </w:pPr>
            <w:r>
              <w:rPr>
                <w:b/>
              </w:rPr>
              <w:t>Ausmaß der Lehrtätigkeit</w:t>
            </w:r>
          </w:p>
          <w:p w14:paraId="5B677491" w14:textId="77777777" w:rsidR="00A0276A" w:rsidRDefault="00A0276A">
            <w:pPr>
              <w:pStyle w:val="Kapiteltext"/>
              <w:jc w:val="center"/>
              <w:rPr>
                <w:b/>
              </w:rPr>
            </w:pPr>
          </w:p>
        </w:tc>
      </w:tr>
      <w:tr w:rsidR="00A0276A" w14:paraId="7D7AA94A" w14:textId="77777777" w:rsidTr="00A0276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6D1" w14:textId="77777777" w:rsidR="00A0276A" w:rsidRDefault="00A0276A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Position (lt. Laufbahnmodell)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A53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>Anzahl der Semesterwochenstunden (SWS)</w:t>
            </w:r>
          </w:p>
        </w:tc>
      </w:tr>
      <w:tr w:rsidR="00A0276A" w14:paraId="53958001" w14:textId="77777777" w:rsidTr="00A0276A">
        <w:sdt>
          <w:sdtPr>
            <w:id w:val="-1966188272"/>
            <w:placeholder>
              <w:docPart w:val="B5F184F14A894C48A92FAA9A112EEB1F"/>
            </w:placeholder>
            <w:showingPlcHdr/>
            <w:dropDownList>
              <w:listItem w:value="Wählen Sie ein Element aus."/>
              <w:listItem w:displayText="FH-DozentIn" w:value="FH-DozentIn"/>
              <w:listItem w:displayText="Researcher" w:value="Researcher"/>
              <w:listItem w:displayText="Senior Researcher" w:value="Senior Researcher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BD8599" w14:textId="77777777" w:rsidR="00A0276A" w:rsidRDefault="00A0276A">
                <w:pPr>
                  <w:pStyle w:val="Kapiteltext"/>
                  <w:jc w:val="lef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964" w14:textId="77777777" w:rsidR="00A0276A" w:rsidRDefault="00A0276A">
            <w:pPr>
              <w:pStyle w:val="Kapiteltext"/>
              <w:rPr>
                <w:b/>
              </w:rPr>
            </w:pPr>
          </w:p>
        </w:tc>
      </w:tr>
      <w:tr w:rsidR="00A0276A" w14:paraId="19D8DD3B" w14:textId="77777777" w:rsidTr="00A0276A">
        <w:sdt>
          <w:sdtPr>
            <w:id w:val="595752611"/>
            <w:placeholder>
              <w:docPart w:val="8E92FEDA3E1D43CABA53C21CF0F42CD4"/>
            </w:placeholder>
            <w:showingPlcHdr/>
            <w:dropDownList>
              <w:listItem w:value="Wählen Sie ein Element aus."/>
              <w:listItem w:displayText="FH-DozentIn" w:value="FH-DozentIn"/>
              <w:listItem w:displayText="Researcher" w:value="Researcher"/>
              <w:listItem w:displayText="Senior Researcher" w:value="Senior Researcher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C7590" w14:textId="77777777" w:rsidR="00A0276A" w:rsidRDefault="00A0276A">
                <w:pPr>
                  <w:pStyle w:val="Kapiteltext"/>
                  <w:jc w:val="lef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ED" w14:textId="77777777" w:rsidR="00A0276A" w:rsidRDefault="00A0276A">
            <w:pPr>
              <w:pStyle w:val="Kapiteltext"/>
              <w:rPr>
                <w:b/>
              </w:rPr>
            </w:pPr>
          </w:p>
        </w:tc>
      </w:tr>
      <w:tr w:rsidR="00A0276A" w14:paraId="44C3B86E" w14:textId="77777777" w:rsidTr="00A0276A">
        <w:sdt>
          <w:sdtPr>
            <w:id w:val="1562442480"/>
            <w:placeholder>
              <w:docPart w:val="2572B94AEE5E4A3F990E948ADB4368CA"/>
            </w:placeholder>
            <w:showingPlcHdr/>
            <w:dropDownList>
              <w:listItem w:value="Wählen Sie ein Element aus."/>
              <w:listItem w:displayText="FH-DozentIn" w:value="FH-DozentIn"/>
              <w:listItem w:displayText="Researcher" w:value="Researcher"/>
              <w:listItem w:displayText="Senior Researcher" w:value="Senior Researcher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BDFD3" w14:textId="77777777" w:rsidR="00A0276A" w:rsidRDefault="00A0276A">
                <w:pPr>
                  <w:pStyle w:val="Kapiteltext"/>
                  <w:jc w:val="left"/>
                </w:pPr>
                <w:r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EC0" w14:textId="77777777" w:rsidR="00A0276A" w:rsidRDefault="00A0276A">
            <w:pPr>
              <w:pStyle w:val="Kapiteltext"/>
              <w:rPr>
                <w:b/>
              </w:rPr>
            </w:pPr>
          </w:p>
        </w:tc>
      </w:tr>
    </w:tbl>
    <w:p w14:paraId="23873765" w14:textId="77777777" w:rsidR="00A0276A" w:rsidRDefault="00A0276A" w:rsidP="00A0276A">
      <w:pPr>
        <w:pStyle w:val="Kapiteltext"/>
      </w:pPr>
    </w:p>
    <w:p w14:paraId="1564D298" w14:textId="77777777" w:rsidR="00A0276A" w:rsidRDefault="00A0276A" w:rsidP="00A0276A">
      <w:pPr>
        <w:pStyle w:val="Kapiteltext"/>
      </w:pPr>
    </w:p>
    <w:p w14:paraId="57EFCDD6" w14:textId="77777777" w:rsidR="00A0276A" w:rsidRDefault="00A0276A" w:rsidP="00A0276A">
      <w:pPr>
        <w:pStyle w:val="Kapiteltext"/>
      </w:pPr>
    </w:p>
    <w:p w14:paraId="25B8628F" w14:textId="77777777" w:rsidR="00A0276A" w:rsidRDefault="00A0276A" w:rsidP="00A0276A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A0276A" w14:paraId="2B1E250A" w14:textId="77777777" w:rsidTr="00A0276A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DD4B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>Datum der Einreichung: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BD0" w14:textId="77777777" w:rsidR="00A0276A" w:rsidRDefault="00A0276A">
            <w:pPr>
              <w:pStyle w:val="Kapiteltext"/>
            </w:pPr>
          </w:p>
        </w:tc>
      </w:tr>
    </w:tbl>
    <w:p w14:paraId="3E7FA861" w14:textId="77777777" w:rsidR="00A0276A" w:rsidRDefault="00A0276A" w:rsidP="00A0276A">
      <w:pPr>
        <w:pStyle w:val="Kapiteltext"/>
      </w:pPr>
    </w:p>
    <w:p w14:paraId="426B7079" w14:textId="77777777" w:rsidR="00A0276A" w:rsidRDefault="00A0276A" w:rsidP="00A0276A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0276A" w14:paraId="4D33C496" w14:textId="77777777" w:rsidTr="00A0276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A6A1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 xml:space="preserve">Unterschrift </w:t>
            </w:r>
          </w:p>
          <w:p w14:paraId="15F32BB5" w14:textId="77777777" w:rsidR="00A0276A" w:rsidRDefault="00A0276A">
            <w:pPr>
              <w:pStyle w:val="Kapiteltext"/>
            </w:pPr>
            <w:r>
              <w:t>der für die Verwendung der Bezeichnung vorgesehenen Person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197" w14:textId="77777777" w:rsidR="00A0276A" w:rsidRDefault="00A0276A">
            <w:pPr>
              <w:pStyle w:val="Kapiteltext"/>
            </w:pPr>
          </w:p>
          <w:p w14:paraId="3BD85898" w14:textId="77777777" w:rsidR="00A0276A" w:rsidRDefault="00A0276A">
            <w:pPr>
              <w:pStyle w:val="Kapiteltext"/>
            </w:pPr>
          </w:p>
          <w:p w14:paraId="75CB97C8" w14:textId="77777777" w:rsidR="00A0276A" w:rsidRDefault="00A0276A">
            <w:pPr>
              <w:pStyle w:val="Kapiteltext"/>
            </w:pPr>
          </w:p>
          <w:p w14:paraId="1E8AC852" w14:textId="77777777" w:rsidR="00A0276A" w:rsidRDefault="00A0276A">
            <w:pPr>
              <w:pStyle w:val="Kapiteltext"/>
            </w:pPr>
          </w:p>
        </w:tc>
      </w:tr>
      <w:tr w:rsidR="00A0276A" w14:paraId="78DD05C6" w14:textId="77777777" w:rsidTr="00A0276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7D51" w14:textId="77777777" w:rsidR="00A0276A" w:rsidRDefault="00A0276A">
            <w:pPr>
              <w:pStyle w:val="Kapiteltext"/>
              <w:rPr>
                <w:b/>
              </w:rPr>
            </w:pPr>
            <w:r>
              <w:rPr>
                <w:b/>
              </w:rPr>
              <w:t xml:space="preserve">Unterschrift </w:t>
            </w:r>
          </w:p>
          <w:p w14:paraId="45196990" w14:textId="77777777" w:rsidR="00A0276A" w:rsidRDefault="00A0276A">
            <w:pPr>
              <w:pStyle w:val="Kapiteltext"/>
            </w:pPr>
            <w:r>
              <w:t>einreichende Person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AAE" w14:textId="77777777" w:rsidR="00A0276A" w:rsidRDefault="00A0276A">
            <w:pPr>
              <w:pStyle w:val="Kapiteltext"/>
            </w:pPr>
          </w:p>
          <w:p w14:paraId="6C1C3F74" w14:textId="77777777" w:rsidR="00A0276A" w:rsidRDefault="00A0276A">
            <w:pPr>
              <w:pStyle w:val="Kapiteltext"/>
            </w:pPr>
          </w:p>
          <w:p w14:paraId="12BB23EE" w14:textId="77777777" w:rsidR="00A0276A" w:rsidRDefault="00A0276A">
            <w:pPr>
              <w:pStyle w:val="Kapiteltext"/>
            </w:pPr>
          </w:p>
          <w:p w14:paraId="305E0C65" w14:textId="77777777" w:rsidR="00A0276A" w:rsidRDefault="00A0276A">
            <w:pPr>
              <w:pStyle w:val="Kapiteltext"/>
            </w:pPr>
          </w:p>
          <w:p w14:paraId="230E5B9B" w14:textId="77777777" w:rsidR="00A0276A" w:rsidRDefault="00A0276A">
            <w:pPr>
              <w:pStyle w:val="Kapiteltext"/>
            </w:pPr>
          </w:p>
        </w:tc>
      </w:tr>
    </w:tbl>
    <w:p w14:paraId="52336D2C" w14:textId="77777777" w:rsidR="00A0276A" w:rsidRDefault="00A0276A" w:rsidP="00A0276A">
      <w:pPr>
        <w:pStyle w:val="Kapiteltext"/>
      </w:pPr>
    </w:p>
    <w:p w14:paraId="19F00EB9" w14:textId="77777777" w:rsidR="00A0276A" w:rsidRDefault="00A0276A" w:rsidP="00A0276A">
      <w:pPr>
        <w:pStyle w:val="Kapiteltext"/>
      </w:pPr>
      <w:r>
        <w:t>Dem Antrag ist ein aktueller Lebenslauf beilzulegen.</w:t>
      </w:r>
    </w:p>
    <w:p w14:paraId="4BB8857B" w14:textId="77777777" w:rsidR="00A0276A" w:rsidRDefault="00A0276A" w:rsidP="00A0276A">
      <w:pPr>
        <w:pStyle w:val="Kapiteltext"/>
      </w:pPr>
    </w:p>
    <w:p w14:paraId="00E58EE3" w14:textId="37D50052" w:rsidR="00A0276A" w:rsidRDefault="00A0276A" w:rsidP="00A0276A">
      <w:pPr>
        <w:pStyle w:val="Kapiteltext"/>
      </w:pPr>
    </w:p>
    <w:p w14:paraId="017A2CFE" w14:textId="471CBF86" w:rsidR="00A0276A" w:rsidRDefault="00A0276A" w:rsidP="00A0276A">
      <w:pPr>
        <w:pStyle w:val="Kapiteltext"/>
      </w:pPr>
    </w:p>
    <w:p w14:paraId="34EC5AD0" w14:textId="77777777" w:rsidR="00A0276A" w:rsidRDefault="00A0276A" w:rsidP="00A0276A">
      <w:pPr>
        <w:pStyle w:val="Kapiteltext"/>
      </w:pPr>
    </w:p>
    <w:p w14:paraId="01A74DB8" w14:textId="77777777" w:rsidR="00A0276A" w:rsidRDefault="00A0276A" w:rsidP="00A0276A">
      <w:pPr>
        <w:pStyle w:val="Kapiteltext"/>
      </w:pPr>
    </w:p>
    <w:p w14:paraId="0A5D489E" w14:textId="77777777" w:rsidR="00A0276A" w:rsidRDefault="00A0276A" w:rsidP="00A0276A">
      <w:pPr>
        <w:pStyle w:val="Kapiteltext"/>
      </w:pPr>
      <w:r>
        <w:t xml:space="preserve">Im FH-Kollegium eingelangt am: </w:t>
      </w:r>
    </w:p>
    <w:p w14:paraId="296C5959" w14:textId="77777777" w:rsidR="00D83B74" w:rsidRPr="00A0276A" w:rsidRDefault="00D83B74" w:rsidP="00A0276A"/>
    <w:sectPr w:rsidR="00D83B74" w:rsidRPr="00A0276A" w:rsidSect="00A0276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964" w:bottom="1418" w:left="1134" w:header="1134" w:footer="158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C0A10" w14:textId="77777777" w:rsidR="003E2A7D" w:rsidRDefault="003E2A7D">
      <w:r>
        <w:separator/>
      </w:r>
    </w:p>
  </w:endnote>
  <w:endnote w:type="continuationSeparator" w:id="0">
    <w:p w14:paraId="32A5C0E8" w14:textId="77777777" w:rsidR="003E2A7D" w:rsidRDefault="003E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C619" w14:textId="77777777" w:rsidR="00EF1902" w:rsidRPr="00EF1902" w:rsidRDefault="00EF1902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78108" w14:textId="77777777" w:rsidR="003E2A7D" w:rsidRDefault="003E2A7D">
      <w:r>
        <w:separator/>
      </w:r>
    </w:p>
  </w:footnote>
  <w:footnote w:type="continuationSeparator" w:id="0">
    <w:p w14:paraId="06D6D3CB" w14:textId="77777777" w:rsidR="003E2A7D" w:rsidRDefault="003E2A7D">
      <w:r>
        <w:continuationSeparator/>
      </w:r>
    </w:p>
  </w:footnote>
  <w:footnote w:id="1">
    <w:p w14:paraId="14CD3DDB" w14:textId="77777777" w:rsidR="00A0276A" w:rsidRDefault="00A0276A" w:rsidP="00A0276A">
      <w:pPr>
        <w:pStyle w:val="Funotentext"/>
        <w:jc w:val="left"/>
      </w:pPr>
      <w:r>
        <w:rPr>
          <w:rStyle w:val="Funotenzeichen"/>
        </w:rPr>
        <w:footnoteRef/>
      </w:r>
      <w:r>
        <w:t xml:space="preserve"> Gemäß Richtlinie für die Verwendung der Bezeichnung „FH-Professor/in“ an der FH St. Pölten, in Kraft getreten am 07.07.2020 – siehe Homepage/Kollegium/Satzung Teil 4: </w:t>
      </w:r>
      <w:hyperlink r:id="rId1" w:history="1">
        <w:r>
          <w:rPr>
            <w:rStyle w:val="Hyperlink"/>
          </w:rPr>
          <w:t>https://www.fhstp.ac.at/de/mediathek/pdfs/infoblaetter/satzung_teil_4_bezeichnungen_universitatswesen.pdf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3BA3" w14:textId="3B9536F0" w:rsidR="006F3FBD" w:rsidRDefault="003E2A7D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206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C259" w14:textId="733A4F37" w:rsidR="002F4D9E" w:rsidRPr="00DC1DD5" w:rsidRDefault="003E2A7D" w:rsidP="00DC1DD5">
    <w:r>
      <w:rPr>
        <w:noProof/>
      </w:rPr>
      <w:pict w14:anchorId="1EFDE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7" o:spid="_x0000_s206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672E" w14:textId="14859500" w:rsidR="006F3FBD" w:rsidRDefault="003E2A7D" w:rsidP="006F3FBD">
    <w:pPr>
      <w:pStyle w:val="Kopfzeile"/>
      <w:pBdr>
        <w:bottom w:val="none" w:sz="0" w:space="0" w:color="auto"/>
      </w:pBdr>
    </w:pPr>
    <w:r>
      <w:rPr>
        <w:noProof/>
      </w:rPr>
      <w:pict w14:anchorId="63B1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2063" type="#_x0000_t75" style="position:absolute;margin-left:-56.45pt;margin-top:-127.3pt;width:595.2pt;height:841.9pt;z-index:-251658240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49F0"/>
    <w:multiLevelType w:val="multilevel"/>
    <w:tmpl w:val="E4B46A70"/>
    <w:numStyleLink w:val="ListenfunktionFH"/>
  </w:abstractNum>
  <w:abstractNum w:abstractNumId="9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B6299"/>
    <w:multiLevelType w:val="multilevel"/>
    <w:tmpl w:val="E4B46A70"/>
    <w:numStyleLink w:val="ListenfunktionFH"/>
  </w:abstractNum>
  <w:abstractNum w:abstractNumId="12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3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75E53545"/>
    <w:multiLevelType w:val="multilevel"/>
    <w:tmpl w:val="E4B46A70"/>
    <w:numStyleLink w:val="ListenfunktionFH"/>
  </w:abstractNum>
  <w:abstractNum w:abstractNumId="18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112E6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E19C7"/>
    <w:rsid w:val="003E2A7D"/>
    <w:rsid w:val="003F2AE7"/>
    <w:rsid w:val="003F7EC5"/>
    <w:rsid w:val="00401249"/>
    <w:rsid w:val="004033A3"/>
    <w:rsid w:val="00405BA0"/>
    <w:rsid w:val="0040732C"/>
    <w:rsid w:val="004117B3"/>
    <w:rsid w:val="0041304E"/>
    <w:rsid w:val="004150FF"/>
    <w:rsid w:val="00430A59"/>
    <w:rsid w:val="00431A66"/>
    <w:rsid w:val="00435350"/>
    <w:rsid w:val="0043629B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E3879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47E2"/>
    <w:rsid w:val="007C61E3"/>
    <w:rsid w:val="007D485F"/>
    <w:rsid w:val="007F063B"/>
    <w:rsid w:val="007F0D14"/>
    <w:rsid w:val="007F146D"/>
    <w:rsid w:val="007F3366"/>
    <w:rsid w:val="007F4F41"/>
    <w:rsid w:val="008204D8"/>
    <w:rsid w:val="00821F9D"/>
    <w:rsid w:val="00822905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80D84"/>
    <w:rsid w:val="00881B8D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65C0"/>
    <w:rsid w:val="00931DD3"/>
    <w:rsid w:val="00934649"/>
    <w:rsid w:val="00946594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0276A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D48"/>
    <w:rsid w:val="00B72EBC"/>
    <w:rsid w:val="00BA7866"/>
    <w:rsid w:val="00BB0D58"/>
    <w:rsid w:val="00BB4538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7D3E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46FEE"/>
    <w:rsid w:val="00E60CBC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E7271"/>
    <w:rsid w:val="00EF1902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5A20"/>
    <w:rsid w:val="00F76332"/>
    <w:rsid w:val="00F814CC"/>
    <w:rsid w:val="00F86D8C"/>
    <w:rsid w:val="00F92038"/>
    <w:rsid w:val="00F9370C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A0276A"/>
    <w:pPr>
      <w:tabs>
        <w:tab w:val="left" w:pos="567"/>
      </w:tabs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3112E6"/>
    <w:p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02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stp.ac.at/de/mediathek/pdfs/infoblaetter/satzung_teil_4_bezeichnungen_universitatswes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6B86C340364FE6A455C0DAEA879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19340-F110-456A-B584-4655D155B6CF}"/>
      </w:docPartPr>
      <w:docPartBody>
        <w:p w:rsidR="00DC2A61" w:rsidRDefault="00F733A2" w:rsidP="00F733A2">
          <w:pPr>
            <w:pStyle w:val="CE6B86C340364FE6A455C0DAEA879143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09EE461710D74618859DA9D5BD492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11C89-6CBD-4F8D-8494-AB9D1A1FE146}"/>
      </w:docPartPr>
      <w:docPartBody>
        <w:p w:rsidR="00DC2A61" w:rsidRDefault="00F733A2" w:rsidP="00F733A2">
          <w:pPr>
            <w:pStyle w:val="09EE461710D74618859DA9D5BD492077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A0A0A9965D1B4684870D53634767A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B4D76-F4F9-4123-A902-90882E0AB7FC}"/>
      </w:docPartPr>
      <w:docPartBody>
        <w:p w:rsidR="00DC2A61" w:rsidRDefault="00F733A2" w:rsidP="00F733A2">
          <w:pPr>
            <w:pStyle w:val="A0A0A9965D1B4684870D53634767A4E9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4034D0FDD959444E871ECD149A7A4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0B67B-5D81-49E2-980C-0EB2307CA2CF}"/>
      </w:docPartPr>
      <w:docPartBody>
        <w:p w:rsidR="00DC2A61" w:rsidRDefault="00F733A2" w:rsidP="00F733A2">
          <w:pPr>
            <w:pStyle w:val="4034D0FDD959444E871ECD149A7A4A5D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B5F184F14A894C48A92FAA9A112EE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168A7-8639-4826-BBA7-359B1DBB19C6}"/>
      </w:docPartPr>
      <w:docPartBody>
        <w:p w:rsidR="00DC2A61" w:rsidRDefault="00F733A2" w:rsidP="00F733A2">
          <w:pPr>
            <w:pStyle w:val="B5F184F14A894C48A92FAA9A112EEB1F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E92FEDA3E1D43CABA53C21CF0F42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D8D2E-E698-489B-8126-98F52BF5C6F3}"/>
      </w:docPartPr>
      <w:docPartBody>
        <w:p w:rsidR="00DC2A61" w:rsidRDefault="00F733A2" w:rsidP="00F733A2">
          <w:pPr>
            <w:pStyle w:val="8E92FEDA3E1D43CABA53C21CF0F42CD4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572B94AEE5E4A3F990E948ADB436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F3FF1-6CF5-4DB7-8C27-991F12F8F273}"/>
      </w:docPartPr>
      <w:docPartBody>
        <w:p w:rsidR="00DC2A61" w:rsidRDefault="00F733A2" w:rsidP="00F733A2">
          <w:pPr>
            <w:pStyle w:val="2572B94AEE5E4A3F990E948ADB4368CA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A2"/>
    <w:rsid w:val="008B2DB9"/>
    <w:rsid w:val="00CB1785"/>
    <w:rsid w:val="00DC2A61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33A2"/>
  </w:style>
  <w:style w:type="paragraph" w:customStyle="1" w:styleId="CE6B86C340364FE6A455C0DAEA879143">
    <w:name w:val="CE6B86C340364FE6A455C0DAEA879143"/>
    <w:rsid w:val="00F733A2"/>
  </w:style>
  <w:style w:type="paragraph" w:customStyle="1" w:styleId="09EE461710D74618859DA9D5BD492077">
    <w:name w:val="09EE461710D74618859DA9D5BD492077"/>
    <w:rsid w:val="00F733A2"/>
  </w:style>
  <w:style w:type="paragraph" w:customStyle="1" w:styleId="A0A0A9965D1B4684870D53634767A4E9">
    <w:name w:val="A0A0A9965D1B4684870D53634767A4E9"/>
    <w:rsid w:val="00F733A2"/>
  </w:style>
  <w:style w:type="paragraph" w:customStyle="1" w:styleId="4034D0FDD959444E871ECD149A7A4A5D">
    <w:name w:val="4034D0FDD959444E871ECD149A7A4A5D"/>
    <w:rsid w:val="00F733A2"/>
  </w:style>
  <w:style w:type="paragraph" w:customStyle="1" w:styleId="B5F184F14A894C48A92FAA9A112EEB1F">
    <w:name w:val="B5F184F14A894C48A92FAA9A112EEB1F"/>
    <w:rsid w:val="00F733A2"/>
  </w:style>
  <w:style w:type="paragraph" w:customStyle="1" w:styleId="8E92FEDA3E1D43CABA53C21CF0F42CD4">
    <w:name w:val="8E92FEDA3E1D43CABA53C21CF0F42CD4"/>
    <w:rsid w:val="00F733A2"/>
  </w:style>
  <w:style w:type="paragraph" w:customStyle="1" w:styleId="2572B94AEE5E4A3F990E948ADB4368CA">
    <w:name w:val="2572B94AEE5E4A3F990E948ADB4368CA"/>
    <w:rsid w:val="00F73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ff0439b-19da-4279-b27a-772bc6e63f9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6BB26DCD44B4D9C30D829B3C1FB01" ma:contentTypeVersion="5" ma:contentTypeDescription="Ein neues Dokument erstellen." ma:contentTypeScope="" ma:versionID="96d7136bd5ccb69c927570d4fee41d90">
  <xsd:schema xmlns:xsd="http://www.w3.org/2001/XMLSchema" xmlns:xs="http://www.w3.org/2001/XMLSchema" xmlns:p="http://schemas.microsoft.com/office/2006/metadata/properties" xmlns:ns2="68e5096c-71ed-47fc-bec9-ad24c088144c" xmlns:ns3="http://schemas.microsoft.com/sharepoint/v4" xmlns:ns4="87e64832-98cb-4ba9-b26f-8c61b2f5fd23" targetNamespace="http://schemas.microsoft.com/office/2006/metadata/properties" ma:root="true" ma:fieldsID="4d587461fa7ce8b6a588d1fdcb12760c" ns2:_="" ns3:_="" ns4:_="">
    <xsd:import namespace="68e5096c-71ed-47fc-bec9-ad24c088144c"/>
    <xsd:import namespace="http://schemas.microsoft.com/sharepoint/v4"/>
    <xsd:import namespace="87e64832-98cb-4ba9-b26f-8c61b2f5fd2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096c-71ed-47fc-bec9-ad24c088144c" elementFormDefault="qualified">
    <xsd:import namespace="http://schemas.microsoft.com/office/2006/documentManagement/types"/>
    <xsd:import namespace="http://schemas.microsoft.com/office/infopath/2007/PartnerControls"/>
    <xsd:element name="Kategorie" ma:index="6" nillable="true" ma:displayName="Kategorie" ma:list="{8c65f95f-5686-45b5-a64c-20868ce2b846}" ma:internalName="Kategori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4832-98cb-4ba9-b26f-8c61b2f5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68e5096c-71ed-47fc-bec9-ad24c088144c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FE62AE-88D0-4C68-868F-F83AACCF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096c-71ed-47fc-bec9-ad24c088144c"/>
    <ds:schemaRef ds:uri="http://schemas.microsoft.com/sharepoint/v4"/>
    <ds:schemaRef ds:uri="87e64832-98cb-4ba9-b26f-8c61b2f5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68e5096c-71ed-47fc-bec9-ad24c088144c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1286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AssistentIn Kollegium</cp:lastModifiedBy>
  <cp:revision>23</cp:revision>
  <cp:lastPrinted>2011-12-01T12:05:00Z</cp:lastPrinted>
  <dcterms:created xsi:type="dcterms:W3CDTF">2015-04-10T05:45:00Z</dcterms:created>
  <dcterms:modified xsi:type="dcterms:W3CDTF">2021-12-02T17:31:00Z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0x0101000CE6BB26DCD44B4D9C30D829B3C1FB01</vt:lpwstr>
  </property>
</Properties>
</file>