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E1682A" w14:textId="77777777" w:rsidR="000D7302" w:rsidRPr="00B404BB" w:rsidRDefault="000D7302" w:rsidP="00FC71F9">
      <w:pPr>
        <w:jc w:val="center"/>
        <w:rPr>
          <w:b/>
          <w:sz w:val="44"/>
          <w:szCs w:val="44"/>
        </w:rPr>
      </w:pPr>
    </w:p>
    <w:p w14:paraId="2BE383E3" w14:textId="77777777" w:rsidR="00D10097" w:rsidRPr="00B404BB" w:rsidRDefault="000D7302" w:rsidP="00D10097">
      <w:pPr>
        <w:spacing w:line="360" w:lineRule="auto"/>
        <w:jc w:val="center"/>
        <w:rPr>
          <w:b/>
          <w:sz w:val="56"/>
          <w:szCs w:val="56"/>
        </w:rPr>
      </w:pPr>
      <w:r w:rsidRPr="00B404BB">
        <w:rPr>
          <w:b/>
          <w:sz w:val="56"/>
          <w:szCs w:val="56"/>
        </w:rPr>
        <w:t xml:space="preserve">Motivationsschreiben </w:t>
      </w:r>
    </w:p>
    <w:p w14:paraId="3B0771A9" w14:textId="4F987667" w:rsidR="000D7302" w:rsidRPr="00B404BB" w:rsidRDefault="000D7302" w:rsidP="00D10097">
      <w:pPr>
        <w:spacing w:line="360" w:lineRule="auto"/>
        <w:jc w:val="center"/>
        <w:rPr>
          <w:b/>
          <w:sz w:val="44"/>
          <w:szCs w:val="44"/>
        </w:rPr>
      </w:pPr>
      <w:r w:rsidRPr="00B404BB">
        <w:rPr>
          <w:b/>
          <w:sz w:val="44"/>
          <w:szCs w:val="44"/>
        </w:rPr>
        <w:t xml:space="preserve">(Vorlage verwenden! </w:t>
      </w:r>
      <w:r w:rsidR="00D10097" w:rsidRPr="00B404BB">
        <w:rPr>
          <w:b/>
          <w:sz w:val="44"/>
          <w:szCs w:val="44"/>
        </w:rPr>
        <w:t>Detailf</w:t>
      </w:r>
      <w:r w:rsidRPr="00B404BB">
        <w:rPr>
          <w:b/>
          <w:sz w:val="44"/>
          <w:szCs w:val="44"/>
        </w:rPr>
        <w:t>ragen ab Seite 4</w:t>
      </w:r>
      <w:r w:rsidR="00D10097" w:rsidRPr="00B404BB">
        <w:rPr>
          <w:b/>
          <w:sz w:val="44"/>
          <w:szCs w:val="44"/>
        </w:rPr>
        <w:t>!</w:t>
      </w:r>
      <w:r w:rsidRPr="00B404BB">
        <w:rPr>
          <w:b/>
          <w:sz w:val="44"/>
          <w:szCs w:val="44"/>
        </w:rPr>
        <w:t>)</w:t>
      </w:r>
    </w:p>
    <w:p w14:paraId="13DEFF26" w14:textId="77777777" w:rsidR="00D10097" w:rsidRDefault="00D10097" w:rsidP="00FC71F9">
      <w:pPr>
        <w:jc w:val="center"/>
        <w:rPr>
          <w:b/>
          <w:sz w:val="32"/>
        </w:rPr>
      </w:pPr>
    </w:p>
    <w:p w14:paraId="14CFC11D" w14:textId="7B444370" w:rsidR="00E825A5" w:rsidRPr="005B3A35" w:rsidRDefault="00512787" w:rsidP="00FC71F9">
      <w:pPr>
        <w:jc w:val="center"/>
        <w:rPr>
          <w:b/>
          <w:sz w:val="32"/>
          <w:lang w:val="de-DE"/>
        </w:rPr>
      </w:pPr>
      <w:r w:rsidRPr="005B3A35">
        <w:rPr>
          <w:b/>
          <w:sz w:val="32"/>
        </w:rPr>
        <w:t>Bachelor</w:t>
      </w:r>
      <w:r w:rsidR="00BA3E00">
        <w:rPr>
          <w:b/>
          <w:sz w:val="32"/>
        </w:rPr>
        <w:t xml:space="preserve"> Studiengang Soziale Arbeit </w:t>
      </w:r>
      <w:r w:rsidR="00364B95" w:rsidRPr="00095B43">
        <w:rPr>
          <w:b/>
          <w:sz w:val="32"/>
        </w:rPr>
        <w:t>202</w:t>
      </w:r>
      <w:r w:rsidR="00C230E1" w:rsidRPr="00095B43">
        <w:rPr>
          <w:b/>
          <w:sz w:val="32"/>
        </w:rPr>
        <w:t>2</w:t>
      </w:r>
      <w:r w:rsidRPr="005B3A35">
        <w:rPr>
          <w:b/>
          <w:sz w:val="32"/>
        </w:rPr>
        <w:t xml:space="preserve"> - Aufnahmeverfahren</w:t>
      </w:r>
    </w:p>
    <w:p w14:paraId="57D4E81E" w14:textId="77777777" w:rsidR="00E825A5" w:rsidRDefault="00E825A5" w:rsidP="00E825A5">
      <w:pPr>
        <w:rPr>
          <w:lang w:val="de-DE"/>
        </w:rPr>
      </w:pPr>
    </w:p>
    <w:p w14:paraId="1113431D" w14:textId="77777777" w:rsidR="00A603F3" w:rsidRDefault="00A603F3" w:rsidP="00E825A5">
      <w:pPr>
        <w:rPr>
          <w:lang w:val="de-DE"/>
        </w:rPr>
      </w:pPr>
    </w:p>
    <w:p w14:paraId="2B0261D0" w14:textId="77777777" w:rsidR="00A603F3" w:rsidRPr="005B3A35" w:rsidRDefault="00A603F3" w:rsidP="00E825A5">
      <w:pPr>
        <w:rPr>
          <w:lang w:val="de-DE"/>
        </w:rPr>
      </w:pPr>
    </w:p>
    <w:p w14:paraId="55F9287C" w14:textId="50067825" w:rsidR="00E825A5" w:rsidRPr="009B3047" w:rsidRDefault="00E825A5" w:rsidP="009B3047">
      <w:pPr>
        <w:pStyle w:val="Kapiteltext"/>
        <w:spacing w:before="120" w:after="120" w:line="240" w:lineRule="auto"/>
      </w:pPr>
      <w:r w:rsidRPr="009B3047">
        <w:t xml:space="preserve">Das Aufnahmeverfahren </w:t>
      </w:r>
      <w:r w:rsidR="00AF0C9E" w:rsidRPr="00095B43">
        <w:t>202</w:t>
      </w:r>
      <w:r w:rsidR="00C230E1" w:rsidRPr="00095B43">
        <w:t>2</w:t>
      </w:r>
      <w:r w:rsidR="00AF0C9E" w:rsidRPr="00095B43">
        <w:t>/2</w:t>
      </w:r>
      <w:r w:rsidR="00C230E1" w:rsidRPr="00095B43">
        <w:t>3</w:t>
      </w:r>
      <w:r w:rsidR="00AF0C9E" w:rsidRPr="009B3047">
        <w:t xml:space="preserve"> </w:t>
      </w:r>
      <w:r w:rsidRPr="009B3047">
        <w:t>setzt sich</w:t>
      </w:r>
      <w:r w:rsidR="00AF0C9E">
        <w:t xml:space="preserve"> </w:t>
      </w:r>
      <w:r w:rsidRPr="009B3047">
        <w:t>zusammen aus:</w:t>
      </w:r>
    </w:p>
    <w:p w14:paraId="52930040" w14:textId="54CD9C34" w:rsidR="00E825A5" w:rsidRPr="00D10097" w:rsidRDefault="00E825A5" w:rsidP="009B3047">
      <w:pPr>
        <w:pStyle w:val="Aufzhlung"/>
        <w:tabs>
          <w:tab w:val="clear" w:pos="567"/>
        </w:tabs>
        <w:spacing w:before="120" w:after="120" w:line="240" w:lineRule="auto"/>
        <w:ind w:left="709" w:hanging="425"/>
        <w:jc w:val="both"/>
        <w:rPr>
          <w:b/>
        </w:rPr>
      </w:pPr>
      <w:r w:rsidRPr="00D10097">
        <w:rPr>
          <w:b/>
        </w:rPr>
        <w:t>Motivations</w:t>
      </w:r>
      <w:r w:rsidR="00BA3E00" w:rsidRPr="00D10097">
        <w:rPr>
          <w:b/>
        </w:rPr>
        <w:t xml:space="preserve">schreiben </w:t>
      </w:r>
      <w:r w:rsidR="00AF0C9E" w:rsidRPr="00D10097">
        <w:rPr>
          <w:b/>
        </w:rPr>
        <w:t>(</w:t>
      </w:r>
      <w:proofErr w:type="spellStart"/>
      <w:r w:rsidR="00D10097" w:rsidRPr="00D10097">
        <w:rPr>
          <w:b/>
        </w:rPr>
        <w:t>Pers.</w:t>
      </w:r>
      <w:r w:rsidR="00B404BB">
        <w:rPr>
          <w:b/>
        </w:rPr>
        <w:t>d</w:t>
      </w:r>
      <w:r w:rsidR="00D10097" w:rsidRPr="00D10097">
        <w:rPr>
          <w:b/>
        </w:rPr>
        <w:t>aten</w:t>
      </w:r>
      <w:proofErr w:type="spellEnd"/>
      <w:r w:rsidR="00D10097" w:rsidRPr="00D10097">
        <w:rPr>
          <w:b/>
        </w:rPr>
        <w:t xml:space="preserve"> ab Seite 2, Motivationsfragen </w:t>
      </w:r>
      <w:r w:rsidR="00AF0C9E" w:rsidRPr="00D10097">
        <w:rPr>
          <w:b/>
        </w:rPr>
        <w:t>ab Seite</w:t>
      </w:r>
      <w:r w:rsidR="00D10097" w:rsidRPr="00D10097">
        <w:rPr>
          <w:b/>
        </w:rPr>
        <w:t xml:space="preserve"> 4)</w:t>
      </w:r>
    </w:p>
    <w:p w14:paraId="6C7D83F8" w14:textId="08311585" w:rsidR="00E825A5" w:rsidRPr="00095B43" w:rsidRDefault="00F45D05" w:rsidP="009B3047">
      <w:pPr>
        <w:pStyle w:val="Aufzhlung"/>
        <w:tabs>
          <w:tab w:val="clear" w:pos="567"/>
        </w:tabs>
        <w:spacing w:before="120" w:after="120" w:line="240" w:lineRule="auto"/>
        <w:ind w:left="709" w:hanging="425"/>
        <w:jc w:val="both"/>
      </w:pPr>
      <w:r w:rsidRPr="00095B43">
        <w:t>schriftliche</w:t>
      </w:r>
      <w:r w:rsidR="00995EC7" w:rsidRPr="00095B43">
        <w:t>m</w:t>
      </w:r>
      <w:r w:rsidRPr="00095B43">
        <w:t xml:space="preserve"> Aufnahmetest</w:t>
      </w:r>
    </w:p>
    <w:p w14:paraId="0A694CD6" w14:textId="6DA2FC1E" w:rsidR="00F45D05" w:rsidRPr="00095B43" w:rsidRDefault="00F45D05" w:rsidP="009B3047">
      <w:pPr>
        <w:pStyle w:val="Aufzhlung"/>
        <w:tabs>
          <w:tab w:val="clear" w:pos="567"/>
        </w:tabs>
        <w:spacing w:before="120" w:after="120" w:line="240" w:lineRule="auto"/>
        <w:ind w:left="709" w:hanging="425"/>
        <w:jc w:val="both"/>
      </w:pPr>
      <w:r w:rsidRPr="00095B43">
        <w:t>Gruppenassessment</w:t>
      </w:r>
    </w:p>
    <w:p w14:paraId="01498F89" w14:textId="7672D752" w:rsidR="00E825A5" w:rsidRPr="00095B43" w:rsidRDefault="00995EC7" w:rsidP="009B3047">
      <w:pPr>
        <w:pStyle w:val="Aufzhlung"/>
        <w:tabs>
          <w:tab w:val="clear" w:pos="567"/>
        </w:tabs>
        <w:spacing w:before="120" w:after="120" w:line="240" w:lineRule="auto"/>
        <w:ind w:left="709" w:hanging="425"/>
        <w:jc w:val="both"/>
      </w:pPr>
      <w:r w:rsidRPr="00095B43">
        <w:t>Gesprächen</w:t>
      </w:r>
    </w:p>
    <w:p w14:paraId="7E141BE2" w14:textId="77777777" w:rsidR="00E825A5" w:rsidRPr="009B3047" w:rsidRDefault="00E825A5" w:rsidP="009B3047">
      <w:pPr>
        <w:pStyle w:val="Aufzhlung"/>
        <w:numPr>
          <w:ilvl w:val="0"/>
          <w:numId w:val="0"/>
        </w:numPr>
        <w:tabs>
          <w:tab w:val="clear" w:pos="567"/>
        </w:tabs>
        <w:spacing w:before="120" w:after="120" w:line="240" w:lineRule="auto"/>
        <w:ind w:left="709" w:hanging="425"/>
        <w:jc w:val="both"/>
      </w:pPr>
    </w:p>
    <w:p w14:paraId="647EB83E" w14:textId="77777777" w:rsidR="00E825A5" w:rsidRPr="009B3047" w:rsidRDefault="00E825A5" w:rsidP="009B3047">
      <w:pPr>
        <w:pStyle w:val="Aufzhlung"/>
        <w:numPr>
          <w:ilvl w:val="0"/>
          <w:numId w:val="0"/>
        </w:numPr>
        <w:tabs>
          <w:tab w:val="clear" w:pos="567"/>
        </w:tabs>
        <w:spacing w:before="120" w:after="120" w:line="240" w:lineRule="auto"/>
        <w:ind w:left="567" w:hanging="567"/>
        <w:jc w:val="both"/>
      </w:pPr>
      <w:r w:rsidRPr="009B3047">
        <w:t>Kriterien für</w:t>
      </w:r>
    </w:p>
    <w:p w14:paraId="6C6F13BD" w14:textId="1215D19B" w:rsidR="00E825A5" w:rsidRPr="00095B43" w:rsidRDefault="00E825A5" w:rsidP="009B3047">
      <w:pPr>
        <w:pStyle w:val="Aufzhlung"/>
        <w:tabs>
          <w:tab w:val="clear" w:pos="567"/>
        </w:tabs>
        <w:spacing w:before="120" w:after="120" w:line="240" w:lineRule="auto"/>
        <w:ind w:left="709" w:hanging="425"/>
        <w:jc w:val="both"/>
      </w:pPr>
      <w:r w:rsidRPr="009B3047">
        <w:rPr>
          <w:color w:val="005096"/>
        </w:rPr>
        <w:t>die Beu</w:t>
      </w:r>
      <w:r w:rsidR="00BA3E00">
        <w:rPr>
          <w:color w:val="005096"/>
        </w:rPr>
        <w:t xml:space="preserve">rteilung des </w:t>
      </w:r>
      <w:r w:rsidR="00BA3E00" w:rsidRPr="00CD41FC">
        <w:rPr>
          <w:color w:val="005096"/>
        </w:rPr>
        <w:t>Motivationsschreibens</w:t>
      </w:r>
      <w:r w:rsidRPr="009B3047">
        <w:rPr>
          <w:color w:val="005096"/>
        </w:rPr>
        <w:t xml:space="preserve"> </w:t>
      </w:r>
      <w:proofErr w:type="gramStart"/>
      <w:r w:rsidR="0059766C">
        <w:rPr>
          <w:color w:val="005096"/>
        </w:rPr>
        <w:t>sind</w:t>
      </w:r>
      <w:proofErr w:type="gramEnd"/>
      <w:r w:rsidRPr="009B3047">
        <w:rPr>
          <w:color w:val="005096"/>
        </w:rPr>
        <w:t>:</w:t>
      </w:r>
      <w:r w:rsidRPr="009B3047">
        <w:t xml:space="preserve"> bisherige soziale Aktivitäten, Fähigkeit zur </w:t>
      </w:r>
      <w:r w:rsidRPr="00095B43">
        <w:t>Reflexion und Selbstreflexion, sprachliche Gewandtheit.</w:t>
      </w:r>
    </w:p>
    <w:p w14:paraId="7C55251B" w14:textId="44BF4271" w:rsidR="00E825A5" w:rsidRPr="00095B43" w:rsidRDefault="00E825A5" w:rsidP="009B3047">
      <w:pPr>
        <w:pStyle w:val="Aufzhlung"/>
        <w:tabs>
          <w:tab w:val="clear" w:pos="567"/>
        </w:tabs>
        <w:spacing w:before="120" w:after="120" w:line="240" w:lineRule="auto"/>
        <w:ind w:left="709" w:hanging="425"/>
        <w:jc w:val="both"/>
      </w:pPr>
      <w:r w:rsidRPr="00095B43">
        <w:rPr>
          <w:color w:val="005096"/>
        </w:rPr>
        <w:t xml:space="preserve">die Beurteilung des Tests </w:t>
      </w:r>
      <w:proofErr w:type="gramStart"/>
      <w:r w:rsidR="0059766C" w:rsidRPr="00095B43">
        <w:rPr>
          <w:color w:val="005096"/>
        </w:rPr>
        <w:t>sind</w:t>
      </w:r>
      <w:proofErr w:type="gramEnd"/>
      <w:r w:rsidRPr="00095B43">
        <w:rPr>
          <w:color w:val="005096"/>
        </w:rPr>
        <w:t>:</w:t>
      </w:r>
      <w:r w:rsidRPr="00095B43">
        <w:t xml:space="preserve"> </w:t>
      </w:r>
      <w:r w:rsidR="009A6F11" w:rsidRPr="00095B43">
        <w:rPr>
          <w:lang w:val="de-DE"/>
        </w:rPr>
        <w:t>sprachliches, räumliches und rechnerisches Denken sowie Merkfähigkeit.</w:t>
      </w:r>
    </w:p>
    <w:p w14:paraId="03788ABA" w14:textId="1F7E212B" w:rsidR="00870EA8" w:rsidRPr="00095B43" w:rsidRDefault="00870EA8" w:rsidP="00870EA8">
      <w:pPr>
        <w:pStyle w:val="Aufzhlung"/>
        <w:tabs>
          <w:tab w:val="clear" w:pos="567"/>
        </w:tabs>
        <w:spacing w:before="120" w:after="120" w:line="240" w:lineRule="auto"/>
        <w:ind w:left="709" w:hanging="425"/>
        <w:jc w:val="both"/>
      </w:pPr>
      <w:r w:rsidRPr="00095B43">
        <w:rPr>
          <w:color w:val="005096"/>
        </w:rPr>
        <w:t>das Gruppenassessment sind:</w:t>
      </w:r>
      <w:r w:rsidRPr="00095B43">
        <w:t xml:space="preserve"> Flexibilität, Teamfähigkeit und die Fähigkeit, soziale </w:t>
      </w:r>
      <w:r w:rsidRPr="00095B43">
        <w:br/>
        <w:t>Situationen zu erfassen und adäquat darauf zu reagieren.</w:t>
      </w:r>
    </w:p>
    <w:p w14:paraId="0B2F5080" w14:textId="078841C6" w:rsidR="00E825A5" w:rsidRPr="009B3047" w:rsidRDefault="0059766C" w:rsidP="009B3047">
      <w:pPr>
        <w:pStyle w:val="Aufzhlung"/>
        <w:tabs>
          <w:tab w:val="clear" w:pos="567"/>
        </w:tabs>
        <w:spacing w:before="120" w:after="120" w:line="240" w:lineRule="auto"/>
        <w:ind w:left="709" w:hanging="425"/>
        <w:jc w:val="both"/>
      </w:pPr>
      <w:r w:rsidRPr="00095B43">
        <w:rPr>
          <w:color w:val="005096"/>
        </w:rPr>
        <w:t xml:space="preserve">die Bewertung </w:t>
      </w:r>
      <w:r w:rsidR="005A300B">
        <w:rPr>
          <w:color w:val="005096"/>
        </w:rPr>
        <w:t>des</w:t>
      </w:r>
      <w:r w:rsidR="00E825A5" w:rsidRPr="00095B43">
        <w:rPr>
          <w:color w:val="005096"/>
        </w:rPr>
        <w:t xml:space="preserve"> Gespräch</w:t>
      </w:r>
      <w:r w:rsidRPr="00095B43">
        <w:rPr>
          <w:color w:val="005096"/>
        </w:rPr>
        <w:t>s</w:t>
      </w:r>
      <w:r w:rsidR="00E825A5" w:rsidRPr="00095B43">
        <w:rPr>
          <w:color w:val="005096"/>
        </w:rPr>
        <w:t xml:space="preserve"> sind: </w:t>
      </w:r>
      <w:r w:rsidR="00870EA8" w:rsidRPr="00095B43">
        <w:t>a</w:t>
      </w:r>
      <w:r w:rsidR="00E825A5" w:rsidRPr="00095B43">
        <w:t>däquate</w:t>
      </w:r>
      <w:r w:rsidR="00E825A5" w:rsidRPr="009B3047">
        <w:t xml:space="preserve"> Selbstpräsentation, Fähigkeit der Kontaktaufnahme, Fähigkeit zur Selbstreflexion.</w:t>
      </w:r>
    </w:p>
    <w:p w14:paraId="312FF067" w14:textId="77777777" w:rsidR="00E825A5" w:rsidRPr="009B3047" w:rsidRDefault="00E825A5" w:rsidP="009B3047">
      <w:pPr>
        <w:pStyle w:val="Kapiteltext"/>
        <w:spacing w:before="120" w:after="120" w:line="240" w:lineRule="auto"/>
      </w:pPr>
    </w:p>
    <w:p w14:paraId="39DE6C76" w14:textId="62264458" w:rsidR="00E825A5" w:rsidRPr="009B3047" w:rsidRDefault="00A00E08" w:rsidP="009B3047">
      <w:pPr>
        <w:pStyle w:val="Kapiteltext"/>
        <w:spacing w:before="120" w:after="120" w:line="240" w:lineRule="auto"/>
      </w:pPr>
      <w:r w:rsidRPr="00DE3CA8">
        <w:t>(</w:t>
      </w:r>
      <w:r w:rsidR="00E825A5" w:rsidRPr="00DE3CA8">
        <w:t>Auszug aus der A</w:t>
      </w:r>
      <w:r w:rsidR="00BA3E00" w:rsidRPr="00DE3CA8">
        <w:t xml:space="preserve">ufnahmeordnung für den Bachelor </w:t>
      </w:r>
      <w:r w:rsidR="00E825A5" w:rsidRPr="00DE3CA8">
        <w:t>Studienga</w:t>
      </w:r>
      <w:r w:rsidR="0095672F">
        <w:t>ng Soziale Arbeit an der FH St. </w:t>
      </w:r>
      <w:r w:rsidR="00E825A5" w:rsidRPr="00DE3CA8">
        <w:t>Pölten.</w:t>
      </w:r>
      <w:r w:rsidRPr="00DE3CA8">
        <w:t>)</w:t>
      </w:r>
    </w:p>
    <w:p w14:paraId="2D52DB44" w14:textId="55BF628E" w:rsidR="00AB0C96" w:rsidRPr="005B3A35" w:rsidRDefault="00AB0C96" w:rsidP="009B3047">
      <w:pPr>
        <w:spacing w:before="120" w:after="120" w:line="240" w:lineRule="auto"/>
      </w:pPr>
    </w:p>
    <w:p w14:paraId="245DC24A" w14:textId="77777777" w:rsidR="00B43AA4" w:rsidRPr="005B3A35" w:rsidRDefault="00B43AA4" w:rsidP="00E825A5">
      <w:pPr>
        <w:rPr>
          <w:color w:val="005096"/>
          <w:sz w:val="20"/>
        </w:rPr>
      </w:pPr>
    </w:p>
    <w:p w14:paraId="3BF35BBD" w14:textId="7DBD632D" w:rsidR="00B43AA4" w:rsidRPr="005B3A35" w:rsidRDefault="00B43AA4" w:rsidP="00E825A5">
      <w:pPr>
        <w:rPr>
          <w:color w:val="005096"/>
          <w:sz w:val="20"/>
        </w:rPr>
      </w:pPr>
    </w:p>
    <w:p w14:paraId="5C1C3395" w14:textId="2BCBB712" w:rsidR="009B3047" w:rsidRDefault="009B3047">
      <w:pPr>
        <w:spacing w:line="240" w:lineRule="auto"/>
        <w:rPr>
          <w:color w:val="005096"/>
          <w:sz w:val="20"/>
        </w:rPr>
      </w:pPr>
      <w:r>
        <w:rPr>
          <w:color w:val="005096"/>
          <w:sz w:val="20"/>
        </w:rPr>
        <w:br w:type="page"/>
      </w:r>
    </w:p>
    <w:p w14:paraId="53159025" w14:textId="2668E701" w:rsidR="009B3047" w:rsidRPr="00BA3E00" w:rsidRDefault="009B3047" w:rsidP="009B3047">
      <w:pPr>
        <w:rPr>
          <w:b/>
          <w:sz w:val="24"/>
          <w:szCs w:val="24"/>
        </w:rPr>
      </w:pPr>
      <w:r w:rsidRPr="009B3047">
        <w:lastRenderedPageBreak/>
        <w:br/>
      </w:r>
      <w:r w:rsidR="00BA3E00" w:rsidRPr="00CD41FC">
        <w:rPr>
          <w:b/>
          <w:sz w:val="24"/>
          <w:szCs w:val="24"/>
        </w:rPr>
        <w:t xml:space="preserve">Persönlicher </w:t>
      </w:r>
      <w:r w:rsidRPr="00CD41FC">
        <w:rPr>
          <w:b/>
          <w:sz w:val="24"/>
          <w:szCs w:val="24"/>
        </w:rPr>
        <w:t xml:space="preserve">Fragebogen </w:t>
      </w:r>
      <w:r w:rsidRPr="00BA3E00">
        <w:rPr>
          <w:b/>
          <w:sz w:val="24"/>
          <w:szCs w:val="24"/>
        </w:rPr>
        <w:t>zum Aufnahmeverfahren</w:t>
      </w:r>
      <w:r w:rsidRPr="00BA3E00">
        <w:rPr>
          <w:b/>
          <w:sz w:val="24"/>
          <w:szCs w:val="24"/>
        </w:rPr>
        <w:br/>
        <w:t xml:space="preserve">für den </w:t>
      </w:r>
      <w:r w:rsidRPr="00BA3E00">
        <w:rPr>
          <w:b/>
          <w:color w:val="005096"/>
          <w:sz w:val="24"/>
          <w:szCs w:val="24"/>
        </w:rPr>
        <w:t>Bachelor Studiengang</w:t>
      </w:r>
      <w:r w:rsidR="00BA3E00" w:rsidRPr="00BA3E00">
        <w:rPr>
          <w:b/>
          <w:color w:val="005096"/>
          <w:sz w:val="24"/>
          <w:szCs w:val="24"/>
        </w:rPr>
        <w:t xml:space="preserve"> </w:t>
      </w:r>
      <w:r w:rsidRPr="00BA3E00">
        <w:rPr>
          <w:b/>
          <w:color w:val="005096"/>
          <w:sz w:val="24"/>
          <w:szCs w:val="24"/>
        </w:rPr>
        <w:t>Soziale Arbeit</w:t>
      </w:r>
    </w:p>
    <w:p w14:paraId="4A8AEC21" w14:textId="0C4E78AA" w:rsidR="009B3047" w:rsidRDefault="009B3047" w:rsidP="00E825A5">
      <w:pPr>
        <w:rPr>
          <w:color w:val="005096"/>
          <w:sz w:val="20"/>
        </w:rPr>
      </w:pPr>
    </w:p>
    <w:p w14:paraId="4E917911" w14:textId="77777777" w:rsidR="009B3047" w:rsidRDefault="009B3047" w:rsidP="00E825A5">
      <w:pPr>
        <w:rPr>
          <w:color w:val="005096"/>
          <w:sz w:val="20"/>
        </w:rPr>
      </w:pPr>
    </w:p>
    <w:p w14:paraId="2EBBA4F5" w14:textId="653C0C1C" w:rsidR="009C6D5A" w:rsidRPr="00652546" w:rsidRDefault="004F00FD" w:rsidP="00E825A5">
      <w:pPr>
        <w:rPr>
          <w:b/>
        </w:rPr>
      </w:pPr>
      <w:r w:rsidRPr="009B3047">
        <w:rPr>
          <w:color w:val="005096"/>
        </w:rPr>
        <w:t xml:space="preserve">Bitte elektronisch ausfüllen! </w:t>
      </w:r>
      <w:r w:rsidRPr="009B3047">
        <w:rPr>
          <w:color w:val="005096"/>
        </w:rPr>
        <w:br/>
      </w:r>
      <w:r w:rsidRPr="00652546">
        <w:rPr>
          <w:b/>
        </w:rPr>
        <w:t>*</w:t>
      </w:r>
      <w:r w:rsidR="00913C28">
        <w:rPr>
          <w:b/>
        </w:rPr>
        <w:t>B</w:t>
      </w:r>
      <w:r w:rsidRPr="00652546">
        <w:rPr>
          <w:b/>
        </w:rPr>
        <w:t>itte beachten Sie, die mit einem Stern gekennzeichneten Felder sind Pflichtfelder</w:t>
      </w:r>
      <w:r w:rsidR="00913C28">
        <w:rPr>
          <w:b/>
        </w:rPr>
        <w:t>.</w:t>
      </w:r>
    </w:p>
    <w:p w14:paraId="2727C49B" w14:textId="145BF0B7" w:rsidR="00264044" w:rsidRPr="005B3A35" w:rsidRDefault="00264044" w:rsidP="00E825A5"/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5096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173"/>
      </w:tblGrid>
      <w:tr w:rsidR="00404395" w:rsidRPr="005B3A35" w14:paraId="4ED0FBFC" w14:textId="77777777" w:rsidTr="003238FE">
        <w:tc>
          <w:tcPr>
            <w:tcW w:w="10173" w:type="dxa"/>
            <w:shd w:val="clear" w:color="auto" w:fill="D9D9D9" w:themeFill="background1" w:themeFillShade="D9"/>
          </w:tcPr>
          <w:p w14:paraId="6A5B6224" w14:textId="68F87B75" w:rsidR="005B1DAB" w:rsidRPr="003238FE" w:rsidRDefault="005B1DAB" w:rsidP="003238FE">
            <w:pPr>
              <w:tabs>
                <w:tab w:val="left" w:pos="2579"/>
              </w:tabs>
              <w:rPr>
                <w:sz w:val="24"/>
              </w:rPr>
            </w:pPr>
            <w:r w:rsidRPr="003238FE">
              <w:rPr>
                <w:sz w:val="24"/>
              </w:rPr>
              <w:t>Persönliche Daten</w:t>
            </w:r>
            <w:r w:rsidR="003238FE" w:rsidRPr="003238FE">
              <w:rPr>
                <w:sz w:val="24"/>
              </w:rPr>
              <w:tab/>
            </w:r>
          </w:p>
        </w:tc>
      </w:tr>
    </w:tbl>
    <w:p w14:paraId="425FC485" w14:textId="77777777" w:rsidR="005B1DAB" w:rsidRPr="005B3A35" w:rsidRDefault="005B1DAB" w:rsidP="00E825A5"/>
    <w:tbl>
      <w:tblPr>
        <w:tblW w:w="10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8"/>
        <w:gridCol w:w="7433"/>
      </w:tblGrid>
      <w:tr w:rsidR="00FC7EDA" w:rsidRPr="005B3A35" w14:paraId="3905AC3E" w14:textId="77777777" w:rsidTr="00FC7EDA">
        <w:trPr>
          <w:trHeight w:val="397"/>
        </w:trPr>
        <w:tc>
          <w:tcPr>
            <w:tcW w:w="2698" w:type="dxa"/>
            <w:tcBorders>
              <w:top w:val="nil"/>
              <w:left w:val="nil"/>
              <w:bottom w:val="nil"/>
              <w:right w:val="single" w:sz="12" w:space="0" w:color="BFBFBF"/>
            </w:tcBorders>
            <w:vAlign w:val="center"/>
          </w:tcPr>
          <w:p w14:paraId="6F02F137" w14:textId="606ED5A2" w:rsidR="00FC7EDA" w:rsidRPr="005B3A35" w:rsidRDefault="004F00FD" w:rsidP="00E825A5">
            <w:r w:rsidRPr="005B3A35">
              <w:t>Familienname*</w:t>
            </w:r>
          </w:p>
        </w:tc>
        <w:tc>
          <w:tcPr>
            <w:tcW w:w="743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5EECAF15" w14:textId="77777777" w:rsidR="00FC7EDA" w:rsidRPr="005B3A35" w:rsidRDefault="00FC7EDA" w:rsidP="00E825A5"/>
        </w:tc>
      </w:tr>
      <w:tr w:rsidR="00FC7EDA" w:rsidRPr="005B3A35" w14:paraId="609A0B19" w14:textId="77777777" w:rsidTr="00FC7EDA">
        <w:trPr>
          <w:trHeight w:val="397"/>
        </w:trPr>
        <w:tc>
          <w:tcPr>
            <w:tcW w:w="2698" w:type="dxa"/>
            <w:tcBorders>
              <w:top w:val="nil"/>
              <w:left w:val="nil"/>
              <w:bottom w:val="nil"/>
              <w:right w:val="single" w:sz="12" w:space="0" w:color="BFBFBF"/>
            </w:tcBorders>
            <w:vAlign w:val="center"/>
          </w:tcPr>
          <w:p w14:paraId="1EF0919A" w14:textId="74CBD9DE" w:rsidR="00FC7EDA" w:rsidRPr="005B3A35" w:rsidRDefault="004F00FD" w:rsidP="00E825A5">
            <w:r w:rsidRPr="005B3A35">
              <w:t>Vorname*</w:t>
            </w:r>
          </w:p>
        </w:tc>
        <w:tc>
          <w:tcPr>
            <w:tcW w:w="743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0E0E95EB" w14:textId="77777777" w:rsidR="00FC7EDA" w:rsidRPr="005B3A35" w:rsidRDefault="00FC7EDA" w:rsidP="00E825A5"/>
        </w:tc>
      </w:tr>
      <w:tr w:rsidR="00FC7EDA" w:rsidRPr="005B3A35" w14:paraId="096BFEE5" w14:textId="77777777" w:rsidTr="00FC7EDA">
        <w:trPr>
          <w:trHeight w:val="397"/>
        </w:trPr>
        <w:tc>
          <w:tcPr>
            <w:tcW w:w="2698" w:type="dxa"/>
            <w:tcBorders>
              <w:top w:val="nil"/>
              <w:left w:val="nil"/>
              <w:bottom w:val="nil"/>
              <w:right w:val="single" w:sz="12" w:space="0" w:color="BFBFBF"/>
            </w:tcBorders>
            <w:vAlign w:val="center"/>
          </w:tcPr>
          <w:p w14:paraId="7633E02A" w14:textId="08000108" w:rsidR="00FC7EDA" w:rsidRPr="005B3A35" w:rsidRDefault="00E825A5" w:rsidP="00E825A5">
            <w:r w:rsidRPr="005B3A35">
              <w:t>Titel</w:t>
            </w:r>
          </w:p>
        </w:tc>
        <w:tc>
          <w:tcPr>
            <w:tcW w:w="743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3F2BABD6" w14:textId="77777777" w:rsidR="00FC7EDA" w:rsidRPr="005B3A35" w:rsidRDefault="00FC7EDA" w:rsidP="00E825A5"/>
        </w:tc>
      </w:tr>
      <w:tr w:rsidR="00FC7EDA" w:rsidRPr="005B3A35" w14:paraId="1ABD08B4" w14:textId="77777777" w:rsidTr="00FC7EDA">
        <w:trPr>
          <w:trHeight w:val="397"/>
        </w:trPr>
        <w:tc>
          <w:tcPr>
            <w:tcW w:w="2698" w:type="dxa"/>
            <w:tcBorders>
              <w:top w:val="nil"/>
              <w:left w:val="nil"/>
              <w:bottom w:val="nil"/>
              <w:right w:val="single" w:sz="12" w:space="0" w:color="BFBFBF"/>
            </w:tcBorders>
            <w:vAlign w:val="center"/>
          </w:tcPr>
          <w:p w14:paraId="54E7A7C7" w14:textId="32C20A84" w:rsidR="00FC7EDA" w:rsidRPr="005B3A35" w:rsidRDefault="00E825A5" w:rsidP="00E825A5">
            <w:r w:rsidRPr="005B3A35">
              <w:t>Geburtsdatum</w:t>
            </w:r>
          </w:p>
        </w:tc>
        <w:tc>
          <w:tcPr>
            <w:tcW w:w="743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561C678A" w14:textId="77777777" w:rsidR="00FC7EDA" w:rsidRPr="005B3A35" w:rsidRDefault="00FC7EDA" w:rsidP="00E825A5"/>
        </w:tc>
      </w:tr>
      <w:tr w:rsidR="00727243" w:rsidRPr="00CD41FC" w14:paraId="020C5E2D" w14:textId="77777777" w:rsidTr="008C5ECF">
        <w:trPr>
          <w:trHeight w:val="397"/>
        </w:trPr>
        <w:tc>
          <w:tcPr>
            <w:tcW w:w="2698" w:type="dxa"/>
            <w:tcBorders>
              <w:top w:val="nil"/>
              <w:left w:val="nil"/>
              <w:bottom w:val="nil"/>
              <w:right w:val="single" w:sz="12" w:space="0" w:color="BFBFBF"/>
            </w:tcBorders>
            <w:vAlign w:val="center"/>
          </w:tcPr>
          <w:p w14:paraId="7CB5B5CA" w14:textId="77777777" w:rsidR="00727243" w:rsidRPr="00DE3CA8" w:rsidRDefault="00727243" w:rsidP="008C5ECF">
            <w:r w:rsidRPr="00797ECD">
              <w:t>E-Mail-Adresse</w:t>
            </w:r>
          </w:p>
        </w:tc>
        <w:tc>
          <w:tcPr>
            <w:tcW w:w="743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620C0443" w14:textId="77777777" w:rsidR="00727243" w:rsidRPr="00DE3CA8" w:rsidRDefault="00727243" w:rsidP="008C5ECF"/>
        </w:tc>
      </w:tr>
      <w:tr w:rsidR="00CD41FC" w:rsidRPr="00CD41FC" w14:paraId="2412880F" w14:textId="77777777" w:rsidTr="00FC7EDA">
        <w:trPr>
          <w:trHeight w:val="397"/>
        </w:trPr>
        <w:tc>
          <w:tcPr>
            <w:tcW w:w="2698" w:type="dxa"/>
            <w:tcBorders>
              <w:top w:val="nil"/>
              <w:left w:val="nil"/>
              <w:bottom w:val="nil"/>
              <w:right w:val="single" w:sz="12" w:space="0" w:color="BFBFBF"/>
            </w:tcBorders>
            <w:vAlign w:val="center"/>
          </w:tcPr>
          <w:p w14:paraId="3C4BF330" w14:textId="2979E0B3" w:rsidR="00BA3E00" w:rsidRPr="00DE3CA8" w:rsidRDefault="00BA3E00" w:rsidP="00E825A5">
            <w:r w:rsidRPr="00DE3CA8">
              <w:t>Erstsprache</w:t>
            </w:r>
            <w:r w:rsidR="00860E2A" w:rsidRPr="00DE3CA8">
              <w:t>*</w:t>
            </w:r>
          </w:p>
        </w:tc>
        <w:tc>
          <w:tcPr>
            <w:tcW w:w="743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48BD5FD7" w14:textId="77777777" w:rsidR="00BA3E00" w:rsidRPr="00DE3CA8" w:rsidRDefault="00BA3E00" w:rsidP="00E825A5"/>
        </w:tc>
      </w:tr>
      <w:tr w:rsidR="00BA3E00" w:rsidRPr="00CD41FC" w14:paraId="73175186" w14:textId="77777777" w:rsidTr="00FC7EDA">
        <w:trPr>
          <w:trHeight w:val="397"/>
        </w:trPr>
        <w:tc>
          <w:tcPr>
            <w:tcW w:w="2698" w:type="dxa"/>
            <w:tcBorders>
              <w:top w:val="nil"/>
              <w:left w:val="nil"/>
              <w:bottom w:val="nil"/>
              <w:right w:val="single" w:sz="12" w:space="0" w:color="BFBFBF"/>
            </w:tcBorders>
            <w:vAlign w:val="center"/>
          </w:tcPr>
          <w:p w14:paraId="75FA6FD4" w14:textId="43ADED06" w:rsidR="00BA3E00" w:rsidRPr="00DE3CA8" w:rsidRDefault="00B62D29" w:rsidP="00E825A5">
            <w:r w:rsidRPr="00DE3CA8">
              <w:t>weitere Sprach</w:t>
            </w:r>
            <w:r w:rsidR="00BA3E00" w:rsidRPr="00DE3CA8">
              <w:t>kenntnisse</w:t>
            </w:r>
            <w:r w:rsidR="00860E2A" w:rsidRPr="00DE3CA8">
              <w:t>*</w:t>
            </w:r>
          </w:p>
        </w:tc>
        <w:tc>
          <w:tcPr>
            <w:tcW w:w="743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23A103B1" w14:textId="354B69FC" w:rsidR="00BA3E00" w:rsidRPr="00DE3CA8" w:rsidRDefault="00860E2A" w:rsidP="00913C28">
            <w:pPr>
              <w:tabs>
                <w:tab w:val="left" w:pos="4307"/>
              </w:tabs>
            </w:pPr>
            <w:r w:rsidRPr="00DE3CA8">
              <w:rPr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3CA8">
              <w:rPr>
                <w:lang w:val="de-DE"/>
              </w:rPr>
              <w:instrText xml:space="preserve"> FORMCHECKBOX </w:instrText>
            </w:r>
            <w:r w:rsidR="00B36ECB">
              <w:rPr>
                <w:lang w:val="de-DE"/>
              </w:rPr>
            </w:r>
            <w:r w:rsidR="00B36ECB">
              <w:rPr>
                <w:lang w:val="de-DE"/>
              </w:rPr>
              <w:fldChar w:fldCharType="separate"/>
            </w:r>
            <w:r w:rsidRPr="00DE3CA8">
              <w:rPr>
                <w:lang w:val="de-DE"/>
              </w:rPr>
              <w:fldChar w:fldCharType="end"/>
            </w:r>
            <w:r w:rsidRPr="00DE3CA8">
              <w:rPr>
                <w:lang w:val="de-DE"/>
              </w:rPr>
              <w:t xml:space="preserve"> </w:t>
            </w:r>
            <w:r w:rsidR="00D63932" w:rsidRPr="00DE3CA8">
              <w:t>W</w:t>
            </w:r>
            <w:r w:rsidR="009E1504" w:rsidRPr="00DE3CA8">
              <w:t>enn ja, welche:</w:t>
            </w:r>
            <w:r w:rsidR="00913C28" w:rsidRPr="00DE3CA8">
              <w:rPr>
                <w:lang w:val="de-DE"/>
              </w:rPr>
              <w:t xml:space="preserve"> </w:t>
            </w:r>
            <w:r w:rsidR="00913C28">
              <w:rPr>
                <w:lang w:val="de-DE"/>
              </w:rPr>
              <w:t xml:space="preserve">                                                </w:t>
            </w:r>
            <w:r w:rsidR="00913C28" w:rsidRPr="00DE3CA8">
              <w:rPr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3C28" w:rsidRPr="00DE3CA8">
              <w:rPr>
                <w:lang w:val="de-DE"/>
              </w:rPr>
              <w:instrText xml:space="preserve"> FORMCHECKBOX </w:instrText>
            </w:r>
            <w:r w:rsidR="00B36ECB">
              <w:rPr>
                <w:lang w:val="de-DE"/>
              </w:rPr>
            </w:r>
            <w:r w:rsidR="00B36ECB">
              <w:rPr>
                <w:lang w:val="de-DE"/>
              </w:rPr>
              <w:fldChar w:fldCharType="separate"/>
            </w:r>
            <w:r w:rsidR="00913C28" w:rsidRPr="00DE3CA8">
              <w:rPr>
                <w:lang w:val="de-DE"/>
              </w:rPr>
              <w:fldChar w:fldCharType="end"/>
            </w:r>
            <w:r w:rsidR="00913C28" w:rsidRPr="00DE3CA8">
              <w:rPr>
                <w:lang w:val="de-DE"/>
              </w:rPr>
              <w:t xml:space="preserve"> </w:t>
            </w:r>
            <w:r w:rsidR="00913C28" w:rsidRPr="00DE3CA8">
              <w:t xml:space="preserve">Nein                  </w:t>
            </w:r>
          </w:p>
        </w:tc>
      </w:tr>
    </w:tbl>
    <w:p w14:paraId="2EF2FFC0" w14:textId="2C1E1AEF" w:rsidR="004F00FD" w:rsidRPr="00CD41FC" w:rsidRDefault="004F00FD" w:rsidP="00FC71F9">
      <w:pPr>
        <w:spacing w:line="240" w:lineRule="auto"/>
        <w:rPr>
          <w:sz w:val="14"/>
        </w:rPr>
      </w:pPr>
    </w:p>
    <w:tbl>
      <w:tblPr>
        <w:tblW w:w="10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8"/>
        <w:gridCol w:w="7433"/>
      </w:tblGrid>
      <w:tr w:rsidR="00CD41FC" w:rsidRPr="00CD41FC" w14:paraId="29161454" w14:textId="77777777" w:rsidTr="004F00FD">
        <w:trPr>
          <w:trHeight w:val="397"/>
        </w:trPr>
        <w:tc>
          <w:tcPr>
            <w:tcW w:w="2698" w:type="dxa"/>
            <w:tcBorders>
              <w:top w:val="nil"/>
              <w:left w:val="nil"/>
              <w:bottom w:val="nil"/>
              <w:right w:val="single" w:sz="12" w:space="0" w:color="BFBFBF"/>
            </w:tcBorders>
            <w:vAlign w:val="center"/>
          </w:tcPr>
          <w:p w14:paraId="12D89679" w14:textId="7EF87C23" w:rsidR="004F00FD" w:rsidRPr="00CD41FC" w:rsidRDefault="00D03A18" w:rsidP="00E825A5">
            <w:r w:rsidRPr="00CD41FC">
              <w:t>S</w:t>
            </w:r>
            <w:r w:rsidR="004F00FD" w:rsidRPr="00CD41FC">
              <w:t>chulische Laufbahn/ Ausbildungen</w:t>
            </w:r>
            <w:r w:rsidR="00BA3E00" w:rsidRPr="00CD41FC">
              <w:t>/vorherige Studiengänge und Abschlüsse</w:t>
            </w:r>
            <w:r w:rsidR="004F00FD" w:rsidRPr="00CD41FC">
              <w:t>*</w:t>
            </w:r>
          </w:p>
        </w:tc>
        <w:tc>
          <w:tcPr>
            <w:tcW w:w="743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1A1169D7" w14:textId="77777777" w:rsidR="004F00FD" w:rsidRPr="00CD41FC" w:rsidRDefault="004F00FD" w:rsidP="00E825A5"/>
        </w:tc>
      </w:tr>
      <w:tr w:rsidR="009E1504" w:rsidRPr="00CD41FC" w14:paraId="3A6203FC" w14:textId="77777777" w:rsidTr="004F00FD">
        <w:trPr>
          <w:trHeight w:val="397"/>
        </w:trPr>
        <w:tc>
          <w:tcPr>
            <w:tcW w:w="2698" w:type="dxa"/>
            <w:tcBorders>
              <w:top w:val="nil"/>
              <w:left w:val="nil"/>
              <w:bottom w:val="nil"/>
              <w:right w:val="single" w:sz="12" w:space="0" w:color="BFBFBF"/>
            </w:tcBorders>
            <w:vAlign w:val="center"/>
          </w:tcPr>
          <w:p w14:paraId="3A039092" w14:textId="11E12396" w:rsidR="009E1504" w:rsidRPr="00CD41FC" w:rsidRDefault="009E1504" w:rsidP="00E825A5">
            <w:r w:rsidRPr="00DE3CA8">
              <w:t>höchster Abschluss*</w:t>
            </w:r>
          </w:p>
        </w:tc>
        <w:tc>
          <w:tcPr>
            <w:tcW w:w="743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35CDFCA5" w14:textId="77777777" w:rsidR="009E1504" w:rsidRPr="00CD41FC" w:rsidRDefault="009E1504" w:rsidP="00E825A5"/>
        </w:tc>
      </w:tr>
    </w:tbl>
    <w:p w14:paraId="7F3979A0" w14:textId="0624057B" w:rsidR="009C6D5A" w:rsidRPr="005B3A35" w:rsidRDefault="009C6D5A" w:rsidP="00FC71F9">
      <w:pPr>
        <w:spacing w:line="240" w:lineRule="auto"/>
        <w:rPr>
          <w:sz w:val="12"/>
        </w:rPr>
      </w:pPr>
    </w:p>
    <w:tbl>
      <w:tblPr>
        <w:tblW w:w="10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8"/>
        <w:gridCol w:w="7433"/>
      </w:tblGrid>
      <w:tr w:rsidR="004F00FD" w:rsidRPr="005B3A35" w14:paraId="76F76FC3" w14:textId="77777777" w:rsidTr="008869AD">
        <w:trPr>
          <w:trHeight w:val="397"/>
        </w:trPr>
        <w:tc>
          <w:tcPr>
            <w:tcW w:w="2698" w:type="dxa"/>
            <w:tcBorders>
              <w:top w:val="nil"/>
              <w:left w:val="nil"/>
              <w:bottom w:val="nil"/>
              <w:right w:val="single" w:sz="12" w:space="0" w:color="BFBFBF"/>
            </w:tcBorders>
            <w:vAlign w:val="center"/>
          </w:tcPr>
          <w:p w14:paraId="0879BD31" w14:textId="7AB54921" w:rsidR="004F00FD" w:rsidRPr="005B3A35" w:rsidRDefault="004F00FD" w:rsidP="00E825A5">
            <w:r w:rsidRPr="005B3A35">
              <w:t xml:space="preserve">bisherige Berufstätigkeit </w:t>
            </w:r>
            <w:r w:rsidRPr="005B3A35">
              <w:rPr>
                <w:sz w:val="16"/>
                <w:szCs w:val="16"/>
              </w:rPr>
              <w:t>(inkl. Ferialarbeiten)</w:t>
            </w:r>
            <w:r w:rsidRPr="005B3A35">
              <w:t>*</w:t>
            </w:r>
          </w:p>
        </w:tc>
        <w:tc>
          <w:tcPr>
            <w:tcW w:w="743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415BB9E5" w14:textId="77777777" w:rsidR="004F00FD" w:rsidRPr="005B3A35" w:rsidRDefault="004F00FD" w:rsidP="00E825A5"/>
        </w:tc>
      </w:tr>
    </w:tbl>
    <w:p w14:paraId="0B4BE833" w14:textId="407D5CE0" w:rsidR="00FC71F9" w:rsidRDefault="00FC71F9" w:rsidP="00D0557D"/>
    <w:p w14:paraId="2460CDA0" w14:textId="77777777" w:rsidR="00364B95" w:rsidRDefault="00364B95" w:rsidP="00D0557D"/>
    <w:tbl>
      <w:tblPr>
        <w:tblW w:w="10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203"/>
      </w:tblGrid>
      <w:tr w:rsidR="008869AD" w:rsidRPr="005B3A35" w14:paraId="07BC6C2E" w14:textId="77777777" w:rsidTr="004E3AB2">
        <w:trPr>
          <w:trHeight w:val="70"/>
        </w:trPr>
        <w:tc>
          <w:tcPr>
            <w:tcW w:w="1018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5E7F3CCF" w14:textId="77777777" w:rsidR="008869AD" w:rsidRPr="005B3A35" w:rsidRDefault="008869AD" w:rsidP="004E3AB2">
            <w:r w:rsidRPr="005B3A35">
              <w:t>1. Erfahrungen im Sozialbereich*:</w:t>
            </w:r>
          </w:p>
          <w:p w14:paraId="524CBA66" w14:textId="77777777" w:rsidR="008869AD" w:rsidRDefault="008869AD" w:rsidP="004E3AB2"/>
          <w:p w14:paraId="45898D67" w14:textId="77777777" w:rsidR="00637A4C" w:rsidRDefault="00637A4C" w:rsidP="00637A4C">
            <w:r w:rsidRPr="005B3A35">
              <w:rPr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A35">
              <w:rPr>
                <w:lang w:val="de-DE"/>
              </w:rPr>
              <w:instrText xml:space="preserve"> FORMCHECKBOX </w:instrText>
            </w:r>
            <w:r w:rsidR="00B36ECB">
              <w:rPr>
                <w:lang w:val="de-DE"/>
              </w:rPr>
            </w:r>
            <w:r w:rsidR="00B36ECB">
              <w:rPr>
                <w:lang w:val="de-DE"/>
              </w:rPr>
              <w:fldChar w:fldCharType="separate"/>
            </w:r>
            <w:r w:rsidRPr="005B3A35">
              <w:rPr>
                <w:lang w:val="de-DE"/>
              </w:rPr>
              <w:fldChar w:fldCharType="end"/>
            </w:r>
            <w:r w:rsidRPr="005B3A35">
              <w:rPr>
                <w:lang w:val="de-DE"/>
              </w:rPr>
              <w:t xml:space="preserve"> </w:t>
            </w:r>
            <w:r>
              <w:t>Klassischer facheinschlägiger Sozialbereich</w:t>
            </w:r>
          </w:p>
          <w:p w14:paraId="4902942A" w14:textId="77777777" w:rsidR="00637A4C" w:rsidRPr="00CD41FC" w:rsidRDefault="00637A4C" w:rsidP="00637A4C">
            <w:r w:rsidRPr="00CD41FC">
              <w:t>Einrichtung/Aufgabe/Stundenausmaß/Zeitraum von-bis (MM.JJJJ):</w:t>
            </w:r>
          </w:p>
          <w:p w14:paraId="02FAF0BE" w14:textId="77777777" w:rsidR="00637A4C" w:rsidRPr="00CD41FC" w:rsidRDefault="00637A4C" w:rsidP="00637A4C"/>
          <w:p w14:paraId="6FF2688F" w14:textId="77777777" w:rsidR="00637A4C" w:rsidRPr="00CD41FC" w:rsidRDefault="00637A4C" w:rsidP="00637A4C"/>
          <w:p w14:paraId="6497B5CA" w14:textId="77777777" w:rsidR="008869AD" w:rsidRPr="00CD41FC" w:rsidRDefault="008869AD" w:rsidP="004E3AB2">
            <w:r w:rsidRPr="00CD41FC">
              <w:rPr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1FC">
              <w:rPr>
                <w:lang w:val="de-DE"/>
              </w:rPr>
              <w:instrText xml:space="preserve"> FORMCHECKBOX </w:instrText>
            </w:r>
            <w:r w:rsidR="00B36ECB">
              <w:rPr>
                <w:lang w:val="de-DE"/>
              </w:rPr>
            </w:r>
            <w:r w:rsidR="00B36ECB">
              <w:rPr>
                <w:lang w:val="de-DE"/>
              </w:rPr>
              <w:fldChar w:fldCharType="separate"/>
            </w:r>
            <w:r w:rsidRPr="00CD41FC">
              <w:rPr>
                <w:lang w:val="de-DE"/>
              </w:rPr>
              <w:fldChar w:fldCharType="end"/>
            </w:r>
            <w:r w:rsidRPr="00CD41FC">
              <w:rPr>
                <w:lang w:val="de-DE"/>
              </w:rPr>
              <w:t xml:space="preserve"> </w:t>
            </w:r>
            <w:r w:rsidRPr="00CD41FC">
              <w:t xml:space="preserve">Freiwilliges Soziales Jahr </w:t>
            </w:r>
          </w:p>
          <w:p w14:paraId="2B260550" w14:textId="0EBB6A9E" w:rsidR="008869AD" w:rsidRPr="00CD41FC" w:rsidRDefault="00BA3E00" w:rsidP="004E3AB2">
            <w:r w:rsidRPr="00CD41FC">
              <w:t>Einrichtung/</w:t>
            </w:r>
            <w:r w:rsidR="008869AD" w:rsidRPr="00CD41FC">
              <w:t>Aufgabe</w:t>
            </w:r>
            <w:r w:rsidRPr="00CD41FC">
              <w:t>/Stundenausmaß/</w:t>
            </w:r>
            <w:r w:rsidR="00B62D29" w:rsidRPr="00CD41FC">
              <w:t xml:space="preserve">Zeitraum </w:t>
            </w:r>
            <w:r w:rsidRPr="00CD41FC">
              <w:t>von-bis (MM.JJJJ)</w:t>
            </w:r>
            <w:r w:rsidR="008869AD" w:rsidRPr="00CD41FC">
              <w:t>:</w:t>
            </w:r>
          </w:p>
          <w:p w14:paraId="6CA69C5C" w14:textId="2733B73A" w:rsidR="008869AD" w:rsidRDefault="008869AD" w:rsidP="004E3AB2">
            <w:pPr>
              <w:rPr>
                <w:lang w:val="de-DE"/>
              </w:rPr>
            </w:pPr>
          </w:p>
          <w:p w14:paraId="0609047D" w14:textId="6DBC1EE8" w:rsidR="00C43822" w:rsidRDefault="00C43822" w:rsidP="004E3AB2">
            <w:pPr>
              <w:rPr>
                <w:lang w:val="de-DE"/>
              </w:rPr>
            </w:pPr>
          </w:p>
          <w:p w14:paraId="64FA8E75" w14:textId="77777777" w:rsidR="00364B95" w:rsidRDefault="00364B95" w:rsidP="004E3AB2">
            <w:pPr>
              <w:rPr>
                <w:lang w:val="de-DE"/>
              </w:rPr>
            </w:pPr>
          </w:p>
          <w:p w14:paraId="4EC96E81" w14:textId="77777777" w:rsidR="008869AD" w:rsidRPr="00CD41FC" w:rsidRDefault="008869AD" w:rsidP="004E3AB2">
            <w:r w:rsidRPr="00CD41FC">
              <w:rPr>
                <w:lang w:val="de-DE"/>
              </w:rPr>
              <w:lastRenderedPageBreak/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1FC">
              <w:rPr>
                <w:lang w:val="de-DE"/>
              </w:rPr>
              <w:instrText xml:space="preserve"> FORMCHECKBOX </w:instrText>
            </w:r>
            <w:r w:rsidR="00B36ECB">
              <w:rPr>
                <w:lang w:val="de-DE"/>
              </w:rPr>
            </w:r>
            <w:r w:rsidR="00B36ECB">
              <w:rPr>
                <w:lang w:val="de-DE"/>
              </w:rPr>
              <w:fldChar w:fldCharType="separate"/>
            </w:r>
            <w:r w:rsidRPr="00CD41FC">
              <w:rPr>
                <w:lang w:val="de-DE"/>
              </w:rPr>
              <w:fldChar w:fldCharType="end"/>
            </w:r>
            <w:r w:rsidRPr="00CD41FC">
              <w:rPr>
                <w:lang w:val="de-DE"/>
              </w:rPr>
              <w:t xml:space="preserve"> </w:t>
            </w:r>
            <w:r w:rsidRPr="00CD41FC">
              <w:t>Zivildienst</w:t>
            </w:r>
          </w:p>
          <w:p w14:paraId="04F8F51B" w14:textId="77777777" w:rsidR="00CD7147" w:rsidRPr="00CD41FC" w:rsidRDefault="00CD7147" w:rsidP="00CD7147">
            <w:r w:rsidRPr="00CD41FC">
              <w:t>Einrichtung/Aufgabe/Stundenausmaß/Zeitraum von-bis (MM.JJJJ):</w:t>
            </w:r>
          </w:p>
          <w:p w14:paraId="6417BBE2" w14:textId="77777777" w:rsidR="008869AD" w:rsidRPr="00CD41FC" w:rsidRDefault="008869AD" w:rsidP="004E3AB2"/>
          <w:p w14:paraId="4AF7EE79" w14:textId="77777777" w:rsidR="00B62D29" w:rsidRPr="00CD41FC" w:rsidRDefault="00B62D29" w:rsidP="004E3AB2"/>
          <w:p w14:paraId="69C13AA2" w14:textId="77777777" w:rsidR="00CD7147" w:rsidRPr="00CD41FC" w:rsidRDefault="008869AD" w:rsidP="00CD7147">
            <w:r w:rsidRPr="00CD41FC">
              <w:rPr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1FC">
              <w:rPr>
                <w:lang w:val="de-DE"/>
              </w:rPr>
              <w:instrText xml:space="preserve"> FORMCHECKBOX </w:instrText>
            </w:r>
            <w:r w:rsidR="00B36ECB">
              <w:rPr>
                <w:lang w:val="de-DE"/>
              </w:rPr>
            </w:r>
            <w:r w:rsidR="00B36ECB">
              <w:rPr>
                <w:lang w:val="de-DE"/>
              </w:rPr>
              <w:fldChar w:fldCharType="separate"/>
            </w:r>
            <w:r w:rsidRPr="00CD41FC">
              <w:rPr>
                <w:lang w:val="de-DE"/>
              </w:rPr>
              <w:fldChar w:fldCharType="end"/>
            </w:r>
            <w:r w:rsidRPr="00CD41FC">
              <w:rPr>
                <w:lang w:val="de-DE"/>
              </w:rPr>
              <w:t xml:space="preserve"> </w:t>
            </w:r>
            <w:r w:rsidRPr="00CD41FC">
              <w:t>Ehrenamtliche Tätigkeit</w:t>
            </w:r>
            <w:r w:rsidRPr="00CD41FC">
              <w:br/>
            </w:r>
            <w:r w:rsidR="00CD7147" w:rsidRPr="00CD41FC">
              <w:t>Einrichtung/Aufgabe/Stundenausmaß/Zeitraum von-bis (MM.JJJJ):</w:t>
            </w:r>
          </w:p>
          <w:p w14:paraId="7D8FC475" w14:textId="4F9441D0" w:rsidR="008869AD" w:rsidRPr="00CD41FC" w:rsidRDefault="008869AD" w:rsidP="004E3AB2"/>
          <w:p w14:paraId="074AF994" w14:textId="77777777" w:rsidR="00B62D29" w:rsidRPr="00CD41FC" w:rsidRDefault="00B62D29" w:rsidP="004E3AB2"/>
          <w:p w14:paraId="7298CEB3" w14:textId="77777777" w:rsidR="00CD7147" w:rsidRPr="00CD41FC" w:rsidRDefault="008869AD" w:rsidP="00CD7147">
            <w:r w:rsidRPr="00CD41FC">
              <w:rPr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1FC">
              <w:rPr>
                <w:lang w:val="de-DE"/>
              </w:rPr>
              <w:instrText xml:space="preserve"> FORMCHECKBOX </w:instrText>
            </w:r>
            <w:r w:rsidR="00B36ECB">
              <w:rPr>
                <w:lang w:val="de-DE"/>
              </w:rPr>
            </w:r>
            <w:r w:rsidR="00B36ECB">
              <w:rPr>
                <w:lang w:val="de-DE"/>
              </w:rPr>
              <w:fldChar w:fldCharType="separate"/>
            </w:r>
            <w:r w:rsidRPr="00CD41FC">
              <w:rPr>
                <w:lang w:val="de-DE"/>
              </w:rPr>
              <w:fldChar w:fldCharType="end"/>
            </w:r>
            <w:r w:rsidRPr="00CD41FC">
              <w:rPr>
                <w:lang w:val="de-DE"/>
              </w:rPr>
              <w:t xml:space="preserve"> </w:t>
            </w:r>
            <w:r w:rsidRPr="00CD41FC">
              <w:t>Mitarbeit bei Projekten</w:t>
            </w:r>
            <w:r w:rsidRPr="00CD41FC">
              <w:br/>
            </w:r>
            <w:r w:rsidR="00CD7147" w:rsidRPr="00CD41FC">
              <w:t>Einrichtung/Aufgabe/Stundenausmaß/Zeitraum von-bis (MM.JJJJ):</w:t>
            </w:r>
          </w:p>
          <w:p w14:paraId="7C7E3632" w14:textId="77777777" w:rsidR="008869AD" w:rsidRPr="00CD41FC" w:rsidRDefault="008869AD" w:rsidP="004E3AB2"/>
          <w:p w14:paraId="44CB4C35" w14:textId="77777777" w:rsidR="00637A4C" w:rsidRPr="00CD41FC" w:rsidRDefault="00637A4C" w:rsidP="004E3AB2"/>
          <w:p w14:paraId="5DD52F6B" w14:textId="77777777" w:rsidR="00CD7147" w:rsidRPr="00CD41FC" w:rsidRDefault="008869AD" w:rsidP="00CD7147">
            <w:r w:rsidRPr="00CD41FC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1FC">
              <w:instrText xml:space="preserve"> FORMCHECKBOX </w:instrText>
            </w:r>
            <w:r w:rsidR="00B36ECB">
              <w:fldChar w:fldCharType="separate"/>
            </w:r>
            <w:r w:rsidRPr="00CD41FC">
              <w:fldChar w:fldCharType="end"/>
            </w:r>
            <w:r w:rsidRPr="00CD41FC">
              <w:t xml:space="preserve"> anderes</w:t>
            </w:r>
            <w:r w:rsidRPr="00CD41FC">
              <w:br/>
            </w:r>
            <w:r w:rsidR="00CD7147" w:rsidRPr="00CD41FC">
              <w:t>Einrichtung/Aufgabe/Stundenausmaß/Zeitraum von-bis (MM.JJJJ):</w:t>
            </w:r>
          </w:p>
          <w:p w14:paraId="30293713" w14:textId="77777777" w:rsidR="008869AD" w:rsidRDefault="008869AD" w:rsidP="004E3AB2">
            <w:pPr>
              <w:rPr>
                <w:lang w:val="de-DE"/>
              </w:rPr>
            </w:pPr>
          </w:p>
          <w:p w14:paraId="3832964A" w14:textId="27208E9A" w:rsidR="00B62D29" w:rsidRPr="005B3A35" w:rsidRDefault="00B62D29" w:rsidP="00B62D29"/>
        </w:tc>
      </w:tr>
    </w:tbl>
    <w:p w14:paraId="51525477" w14:textId="77777777" w:rsidR="008869AD" w:rsidRPr="005B3A35" w:rsidRDefault="008869AD" w:rsidP="00D0557D"/>
    <w:p w14:paraId="10553DD3" w14:textId="77777777" w:rsidR="008422F9" w:rsidRPr="005B3A35" w:rsidRDefault="008422F9" w:rsidP="00E825A5"/>
    <w:p w14:paraId="178B3904" w14:textId="49B06B87" w:rsidR="00860E2A" w:rsidRPr="00A911FB" w:rsidRDefault="00D63932" w:rsidP="00E825A5">
      <w:r w:rsidRPr="00A911FB">
        <w:t>2</w:t>
      </w:r>
      <w:r w:rsidR="00D0557D" w:rsidRPr="00A911FB">
        <w:t xml:space="preserve">. </w:t>
      </w:r>
      <w:r w:rsidRPr="00A911FB">
        <w:t xml:space="preserve">Für Bewerber*innen der </w:t>
      </w:r>
      <w:r w:rsidRPr="00797ECD">
        <w:rPr>
          <w:b/>
        </w:rPr>
        <w:t>b</w:t>
      </w:r>
      <w:r w:rsidR="008422F9" w:rsidRPr="00797ECD">
        <w:rPr>
          <w:b/>
        </w:rPr>
        <w:t>erufsbegleitende</w:t>
      </w:r>
      <w:r w:rsidRPr="00797ECD">
        <w:rPr>
          <w:b/>
        </w:rPr>
        <w:t>n</w:t>
      </w:r>
      <w:r w:rsidR="008422F9" w:rsidRPr="00C73BB4">
        <w:rPr>
          <w:b/>
        </w:rPr>
        <w:t xml:space="preserve"> </w:t>
      </w:r>
      <w:r w:rsidR="008422F9" w:rsidRPr="00A911FB">
        <w:t>Studienform</w:t>
      </w:r>
      <w:r w:rsidRPr="00A911FB">
        <w:t>:</w:t>
      </w:r>
    </w:p>
    <w:p w14:paraId="0C4258EC" w14:textId="50B096A0" w:rsidR="008422F9" w:rsidRPr="00A911FB" w:rsidRDefault="00860E2A" w:rsidP="00D63932">
      <w:pPr>
        <w:rPr>
          <w:sz w:val="16"/>
          <w:szCs w:val="16"/>
        </w:rPr>
      </w:pPr>
      <w:r w:rsidRPr="00A911FB">
        <w:rPr>
          <w:sz w:val="16"/>
          <w:szCs w:val="16"/>
        </w:rPr>
        <w:t>(Bewerber</w:t>
      </w:r>
      <w:r w:rsidR="00D63932" w:rsidRPr="00A911FB">
        <w:rPr>
          <w:sz w:val="16"/>
          <w:szCs w:val="16"/>
        </w:rPr>
        <w:t>*i</w:t>
      </w:r>
      <w:r w:rsidRPr="00A911FB">
        <w:rPr>
          <w:sz w:val="16"/>
          <w:szCs w:val="16"/>
        </w:rPr>
        <w:t>nnen mit facheinschlägiger beruflicher Praxis werden im Aufnahmeverfahren durch eine höhere Bewertung bevorzugt.)</w:t>
      </w:r>
    </w:p>
    <w:tbl>
      <w:tblPr>
        <w:tblW w:w="10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8"/>
        <w:gridCol w:w="7433"/>
      </w:tblGrid>
      <w:tr w:rsidR="007E4AD2" w:rsidRPr="005B3A35" w14:paraId="61E1030A" w14:textId="77777777" w:rsidTr="00B43AA4">
        <w:trPr>
          <w:trHeight w:val="397"/>
        </w:trPr>
        <w:tc>
          <w:tcPr>
            <w:tcW w:w="2698" w:type="dxa"/>
            <w:tcBorders>
              <w:top w:val="nil"/>
              <w:left w:val="nil"/>
              <w:bottom w:val="nil"/>
              <w:right w:val="single" w:sz="12" w:space="0" w:color="BFBFBF"/>
            </w:tcBorders>
            <w:vAlign w:val="center"/>
          </w:tcPr>
          <w:p w14:paraId="21BFEAEB" w14:textId="58BD91BE" w:rsidR="007E4AD2" w:rsidRPr="00CD41FC" w:rsidRDefault="007E4AD2" w:rsidP="00CD7147">
            <w:r w:rsidRPr="00CD41FC">
              <w:t>Aktuelle Tätigkeit im Sozialbereich</w:t>
            </w:r>
            <w:r w:rsidR="00B62D29" w:rsidRPr="00CD41FC">
              <w:t xml:space="preserve"> </w:t>
            </w:r>
            <w:r w:rsidR="00CD7147" w:rsidRPr="00CD41FC">
              <w:t>(Funktion/</w:t>
            </w:r>
            <w:r w:rsidR="00B62D29" w:rsidRPr="00CD41FC">
              <w:t>Aufgabe/ Stundenausmaß)</w:t>
            </w:r>
            <w:r w:rsidRPr="00CD41FC">
              <w:t>*</w:t>
            </w:r>
          </w:p>
        </w:tc>
        <w:tc>
          <w:tcPr>
            <w:tcW w:w="743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5AA40858" w14:textId="77777777" w:rsidR="007E4AD2" w:rsidRPr="005B3A35" w:rsidRDefault="007E4AD2" w:rsidP="00E825A5"/>
        </w:tc>
      </w:tr>
      <w:tr w:rsidR="007E4AD2" w:rsidRPr="005B3A35" w14:paraId="74A8BB47" w14:textId="77777777" w:rsidTr="00B43AA4">
        <w:trPr>
          <w:trHeight w:hRule="exact" w:val="40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E8621" w14:textId="77777777" w:rsidR="007E4AD2" w:rsidRPr="00CD41FC" w:rsidRDefault="007E4AD2" w:rsidP="00E825A5">
            <w:pPr>
              <w:rPr>
                <w:sz w:val="6"/>
                <w:szCs w:val="6"/>
              </w:rPr>
            </w:pPr>
          </w:p>
        </w:tc>
        <w:tc>
          <w:tcPr>
            <w:tcW w:w="7433" w:type="dxa"/>
            <w:tcBorders>
              <w:top w:val="single" w:sz="12" w:space="0" w:color="BFBFBF"/>
              <w:left w:val="nil"/>
              <w:bottom w:val="single" w:sz="12" w:space="0" w:color="BFBFBF"/>
              <w:right w:val="nil"/>
            </w:tcBorders>
            <w:vAlign w:val="center"/>
          </w:tcPr>
          <w:p w14:paraId="49AC5E41" w14:textId="77777777" w:rsidR="007E4AD2" w:rsidRPr="005B3A35" w:rsidRDefault="007E4AD2" w:rsidP="00E825A5">
            <w:pPr>
              <w:rPr>
                <w:sz w:val="6"/>
                <w:szCs w:val="6"/>
              </w:rPr>
            </w:pPr>
          </w:p>
        </w:tc>
      </w:tr>
      <w:tr w:rsidR="007E4AD2" w:rsidRPr="005B3A35" w14:paraId="287558DC" w14:textId="77777777" w:rsidTr="00B43AA4">
        <w:trPr>
          <w:trHeight w:val="397"/>
        </w:trPr>
        <w:tc>
          <w:tcPr>
            <w:tcW w:w="2698" w:type="dxa"/>
            <w:tcBorders>
              <w:top w:val="nil"/>
              <w:left w:val="nil"/>
              <w:bottom w:val="nil"/>
              <w:right w:val="single" w:sz="12" w:space="0" w:color="BFBFBF"/>
            </w:tcBorders>
            <w:vAlign w:val="center"/>
          </w:tcPr>
          <w:p w14:paraId="08258091" w14:textId="6E70EE3A" w:rsidR="00CD7147" w:rsidRPr="00CD41FC" w:rsidRDefault="00D03A18" w:rsidP="00E825A5">
            <w:r w:rsidRPr="00CD41FC">
              <w:t>G</w:t>
            </w:r>
            <w:r w:rsidR="007E4AD2" w:rsidRPr="00CD41FC">
              <w:t>eplante Tätigkeit im Sozialbereich</w:t>
            </w:r>
            <w:r w:rsidR="00B62D29" w:rsidRPr="00CD41FC">
              <w:t xml:space="preserve"> im kommenden Jahr</w:t>
            </w:r>
            <w:r w:rsidR="00A74B12" w:rsidRPr="00CD41FC">
              <w:t xml:space="preserve"> (Funktion/Aufgabe</w:t>
            </w:r>
            <w:r w:rsidR="00CD7147" w:rsidRPr="00CD41FC">
              <w:t>)</w:t>
            </w:r>
          </w:p>
        </w:tc>
        <w:tc>
          <w:tcPr>
            <w:tcW w:w="743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21C1F233" w14:textId="77777777" w:rsidR="007E4AD2" w:rsidRPr="005B3A35" w:rsidRDefault="007E4AD2" w:rsidP="00E825A5"/>
        </w:tc>
      </w:tr>
      <w:tr w:rsidR="007E4AD2" w:rsidRPr="005B3A35" w14:paraId="1CC6DB77" w14:textId="77777777" w:rsidTr="00B43AA4">
        <w:trPr>
          <w:trHeight w:hRule="exact" w:val="40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EAA97" w14:textId="77777777" w:rsidR="007E4AD2" w:rsidRPr="005B3A35" w:rsidRDefault="007E4AD2" w:rsidP="00E825A5">
            <w:pPr>
              <w:rPr>
                <w:sz w:val="6"/>
                <w:szCs w:val="6"/>
              </w:rPr>
            </w:pPr>
          </w:p>
        </w:tc>
        <w:tc>
          <w:tcPr>
            <w:tcW w:w="7433" w:type="dxa"/>
            <w:tcBorders>
              <w:top w:val="single" w:sz="12" w:space="0" w:color="BFBFBF"/>
              <w:left w:val="nil"/>
              <w:bottom w:val="single" w:sz="12" w:space="0" w:color="BFBFBF"/>
              <w:right w:val="nil"/>
            </w:tcBorders>
            <w:vAlign w:val="center"/>
          </w:tcPr>
          <w:p w14:paraId="5143454F" w14:textId="77777777" w:rsidR="007E4AD2" w:rsidRPr="005B3A35" w:rsidRDefault="007E4AD2" w:rsidP="00E825A5">
            <w:pPr>
              <w:rPr>
                <w:sz w:val="6"/>
                <w:szCs w:val="6"/>
              </w:rPr>
            </w:pPr>
          </w:p>
        </w:tc>
      </w:tr>
    </w:tbl>
    <w:p w14:paraId="60DA158E" w14:textId="77777777" w:rsidR="00860E2A" w:rsidRDefault="00860E2A" w:rsidP="00E825A5"/>
    <w:p w14:paraId="10C99CC9" w14:textId="77777777" w:rsidR="00A911FB" w:rsidRPr="005B3A35" w:rsidRDefault="00A911FB" w:rsidP="00E825A5"/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173"/>
      </w:tblGrid>
      <w:tr w:rsidR="00251488" w:rsidRPr="005B3A35" w14:paraId="45143321" w14:textId="77777777" w:rsidTr="00B43AA4">
        <w:trPr>
          <w:trHeight w:val="70"/>
        </w:trPr>
        <w:tc>
          <w:tcPr>
            <w:tcW w:w="1017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42F271F" w14:textId="722A88AE" w:rsidR="00251488" w:rsidRPr="005B3A35" w:rsidRDefault="00D63932" w:rsidP="00E825A5">
            <w:r>
              <w:t>3</w:t>
            </w:r>
            <w:r w:rsidR="00D0557D" w:rsidRPr="005B3A35">
              <w:t xml:space="preserve">. </w:t>
            </w:r>
            <w:r w:rsidR="00251488" w:rsidRPr="005B3A35">
              <w:t xml:space="preserve">Haben Sie sich in den letzten Jahren </w:t>
            </w:r>
            <w:r w:rsidR="005B3A35">
              <w:t>für den</w:t>
            </w:r>
            <w:r w:rsidR="00251488" w:rsidRPr="005B3A35">
              <w:t xml:space="preserve"> </w:t>
            </w:r>
            <w:r w:rsidR="005B3A35">
              <w:t>Bachelor Studiengang</w:t>
            </w:r>
            <w:r w:rsidR="00251488" w:rsidRPr="005B3A35">
              <w:t xml:space="preserve"> Soziale Arbeit beworben?*</w:t>
            </w:r>
          </w:p>
          <w:p w14:paraId="78B01EB1" w14:textId="77777777" w:rsidR="00251488" w:rsidRPr="005B3A35" w:rsidRDefault="00251488" w:rsidP="00E825A5"/>
          <w:p w14:paraId="73E63E0F" w14:textId="652C79C8" w:rsidR="00251488" w:rsidRDefault="00251488" w:rsidP="00B62D29">
            <w:pPr>
              <w:tabs>
                <w:tab w:val="left" w:pos="7016"/>
              </w:tabs>
              <w:rPr>
                <w:lang w:val="de-DE"/>
              </w:rPr>
            </w:pPr>
            <w:r w:rsidRPr="005B3A35">
              <w:rPr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A35">
              <w:rPr>
                <w:lang w:val="de-DE"/>
              </w:rPr>
              <w:instrText xml:space="preserve"> FORMCHECKBOX </w:instrText>
            </w:r>
            <w:r w:rsidR="00B36ECB">
              <w:rPr>
                <w:lang w:val="de-DE"/>
              </w:rPr>
            </w:r>
            <w:r w:rsidR="00B36ECB">
              <w:rPr>
                <w:lang w:val="de-DE"/>
              </w:rPr>
              <w:fldChar w:fldCharType="separate"/>
            </w:r>
            <w:r w:rsidRPr="005B3A35">
              <w:rPr>
                <w:lang w:val="de-DE"/>
              </w:rPr>
              <w:fldChar w:fldCharType="end"/>
            </w:r>
            <w:r w:rsidRPr="005B3A35">
              <w:rPr>
                <w:lang w:val="de-DE"/>
              </w:rPr>
              <w:t xml:space="preserve"> </w:t>
            </w:r>
            <w:r w:rsidRPr="00CD41FC">
              <w:rPr>
                <w:lang w:val="de-DE"/>
              </w:rPr>
              <w:t>Ja</w:t>
            </w:r>
            <w:r w:rsidR="005B3A35" w:rsidRPr="00CD41FC">
              <w:rPr>
                <w:lang w:val="de-DE"/>
              </w:rPr>
              <w:t xml:space="preserve"> </w:t>
            </w:r>
            <w:r w:rsidR="005B3A35" w:rsidRPr="00CD41FC">
              <w:rPr>
                <w:lang w:val="de-DE"/>
              </w:rPr>
              <w:sym w:font="Wingdings" w:char="F0E0"/>
            </w:r>
            <w:r w:rsidR="005B3A35" w:rsidRPr="00CD41FC">
              <w:rPr>
                <w:lang w:val="de-DE"/>
              </w:rPr>
              <w:t xml:space="preserve"> </w:t>
            </w:r>
            <w:r w:rsidRPr="00CD41FC">
              <w:rPr>
                <w:lang w:val="de-DE"/>
              </w:rPr>
              <w:t>wann</w:t>
            </w:r>
            <w:r w:rsidR="00B62D29" w:rsidRPr="00CD41FC">
              <w:rPr>
                <w:lang w:val="de-DE"/>
              </w:rPr>
              <w:t xml:space="preserve"> (Jahr)</w:t>
            </w:r>
            <w:r w:rsidRPr="00CD41FC">
              <w:rPr>
                <w:lang w:val="de-DE"/>
              </w:rPr>
              <w:t xml:space="preserve"> </w:t>
            </w:r>
            <w:r w:rsidR="005B3A35" w:rsidRPr="00CD41FC">
              <w:rPr>
                <w:lang w:val="de-DE"/>
              </w:rPr>
              <w:t>und</w:t>
            </w:r>
            <w:r w:rsidRPr="00CD41FC">
              <w:rPr>
                <w:lang w:val="de-DE"/>
              </w:rPr>
              <w:t xml:space="preserve"> wo</w:t>
            </w:r>
            <w:r w:rsidR="00B62D29" w:rsidRPr="00CD41FC">
              <w:rPr>
                <w:lang w:val="de-DE"/>
              </w:rPr>
              <w:t xml:space="preserve"> </w:t>
            </w:r>
            <w:r w:rsidR="00637A4C" w:rsidRPr="00CD41FC">
              <w:rPr>
                <w:lang w:val="de-DE"/>
              </w:rPr>
              <w:t>(z.B. FH St. Pölten</w:t>
            </w:r>
            <w:r w:rsidR="00B62D29" w:rsidRPr="00CD41FC">
              <w:rPr>
                <w:lang w:val="de-DE"/>
              </w:rPr>
              <w:t>)</w:t>
            </w:r>
            <w:r w:rsidRPr="00CD41FC">
              <w:rPr>
                <w:lang w:val="de-DE"/>
              </w:rPr>
              <w:t>?</w:t>
            </w:r>
            <w:r w:rsidR="005B3A35" w:rsidRPr="00CD41FC">
              <w:rPr>
                <w:lang w:val="de-DE"/>
              </w:rPr>
              <w:t xml:space="preserve"> </w:t>
            </w:r>
            <w:r w:rsidR="005B3A35">
              <w:rPr>
                <w:lang w:val="de-DE"/>
              </w:rPr>
              <w:tab/>
            </w:r>
            <w:r w:rsidR="00D63932">
              <w:rPr>
                <w:lang w:val="de-DE"/>
              </w:rPr>
              <w:t xml:space="preserve">          </w:t>
            </w:r>
            <w:r w:rsidR="005B3A35" w:rsidRPr="005B3A35">
              <w:rPr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3A35" w:rsidRPr="005B3A35">
              <w:rPr>
                <w:lang w:val="de-DE"/>
              </w:rPr>
              <w:instrText xml:space="preserve"> FORMCHECKBOX </w:instrText>
            </w:r>
            <w:r w:rsidR="00B36ECB">
              <w:rPr>
                <w:lang w:val="de-DE"/>
              </w:rPr>
            </w:r>
            <w:r w:rsidR="00B36ECB">
              <w:rPr>
                <w:lang w:val="de-DE"/>
              </w:rPr>
              <w:fldChar w:fldCharType="separate"/>
            </w:r>
            <w:r w:rsidR="005B3A35" w:rsidRPr="005B3A35">
              <w:rPr>
                <w:lang w:val="de-DE"/>
              </w:rPr>
              <w:fldChar w:fldCharType="end"/>
            </w:r>
            <w:r w:rsidR="005B3A35" w:rsidRPr="005B3A35">
              <w:rPr>
                <w:lang w:val="de-DE"/>
              </w:rPr>
              <w:t xml:space="preserve"> Nein</w:t>
            </w:r>
          </w:p>
          <w:p w14:paraId="6FA91840" w14:textId="2876E2C4" w:rsidR="00D63932" w:rsidRPr="005B3A35" w:rsidRDefault="00D63932" w:rsidP="00B62D29">
            <w:pPr>
              <w:tabs>
                <w:tab w:val="left" w:pos="7016"/>
              </w:tabs>
              <w:rPr>
                <w:lang w:val="de-DE"/>
              </w:rPr>
            </w:pPr>
          </w:p>
        </w:tc>
      </w:tr>
    </w:tbl>
    <w:p w14:paraId="18847912" w14:textId="41CFC319" w:rsidR="00AB0C96" w:rsidRPr="005B3A35" w:rsidRDefault="00C54907" w:rsidP="008869AD">
      <w:pPr>
        <w:spacing w:line="240" w:lineRule="auto"/>
      </w:pPr>
      <w:r w:rsidRPr="005B3A35">
        <w:br w:type="page"/>
      </w:r>
      <w:r w:rsidR="00B62D29" w:rsidRPr="00CD41FC">
        <w:rPr>
          <w:rStyle w:val="berschrift2Zchn"/>
          <w:b/>
          <w:sz w:val="32"/>
        </w:rPr>
        <w:lastRenderedPageBreak/>
        <w:t>Motivationsschreiben</w:t>
      </w:r>
      <w:r w:rsidRPr="00195F40">
        <w:rPr>
          <w:b/>
          <w:sz w:val="24"/>
        </w:rPr>
        <w:br/>
      </w:r>
      <w:r w:rsidR="00A00E08" w:rsidRPr="00A911FB">
        <w:rPr>
          <w:color w:val="005096"/>
        </w:rPr>
        <w:t>I</w:t>
      </w:r>
      <w:r w:rsidRPr="00A911FB">
        <w:rPr>
          <w:color w:val="005096"/>
        </w:rPr>
        <w:t>st</w:t>
      </w:r>
      <w:r w:rsidR="00A911FB">
        <w:rPr>
          <w:color w:val="005096"/>
        </w:rPr>
        <w:t xml:space="preserve"> </w:t>
      </w:r>
      <w:r w:rsidRPr="005B3A35">
        <w:rPr>
          <w:color w:val="005096"/>
        </w:rPr>
        <w:t>Teil des Aufnahmeverfahrens und wird bewertet!</w:t>
      </w:r>
      <w:r w:rsidRPr="005B3A35">
        <w:br/>
        <w:t>Bitte elektronisch ausfüllen!</w:t>
      </w:r>
    </w:p>
    <w:p w14:paraId="44522E1D" w14:textId="77777777" w:rsidR="00C54907" w:rsidRDefault="00C54907" w:rsidP="00E825A5"/>
    <w:p w14:paraId="685A2EBC" w14:textId="77777777" w:rsidR="00195F40" w:rsidRPr="005B3A35" w:rsidRDefault="00195F40" w:rsidP="00E825A5"/>
    <w:tbl>
      <w:tblPr>
        <w:tblStyle w:val="Tabellenraster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065"/>
      </w:tblGrid>
      <w:tr w:rsidR="00C54907" w:rsidRPr="005B3A35" w14:paraId="4578B20A" w14:textId="77777777" w:rsidTr="003238FE">
        <w:tc>
          <w:tcPr>
            <w:tcW w:w="10065" w:type="dxa"/>
            <w:shd w:val="clear" w:color="auto" w:fill="D9D9D9" w:themeFill="background1" w:themeFillShade="D9"/>
          </w:tcPr>
          <w:p w14:paraId="2B6E672B" w14:textId="4C901FAB" w:rsidR="00C54907" w:rsidRPr="003238FE" w:rsidRDefault="00CC137D" w:rsidP="004E3AB2">
            <w:pPr>
              <w:rPr>
                <w:sz w:val="24"/>
              </w:rPr>
            </w:pPr>
            <w:r w:rsidRPr="003238FE">
              <w:t xml:space="preserve">1. </w:t>
            </w:r>
            <w:r w:rsidR="00C54907" w:rsidRPr="003238FE">
              <w:t xml:space="preserve">Stellen Sie bitte hier kurz Ihre Motivation für den Besuch des </w:t>
            </w:r>
            <w:r w:rsidR="00C54907" w:rsidRPr="00095B43">
              <w:t>Bachelor</w:t>
            </w:r>
            <w:r w:rsidR="0089776C" w:rsidRPr="00095B43">
              <w:t xml:space="preserve"> </w:t>
            </w:r>
            <w:r w:rsidR="00C54907" w:rsidRPr="00095B43">
              <w:t>Studiengang</w:t>
            </w:r>
            <w:r w:rsidR="0089776C" w:rsidRPr="00095B43">
              <w:t>s</w:t>
            </w:r>
            <w:r w:rsidR="00C54907" w:rsidRPr="003238FE">
              <w:t xml:space="preserve"> Soziale Arbeit dar: Was erwarten Sie sich persönlich vom Studium? </w:t>
            </w:r>
            <w:r w:rsidR="00C54907" w:rsidRPr="003238FE">
              <w:rPr>
                <w:sz w:val="16"/>
                <w:szCs w:val="16"/>
              </w:rPr>
              <w:t>(max. 150 Wörter)</w:t>
            </w:r>
          </w:p>
        </w:tc>
      </w:tr>
    </w:tbl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065"/>
      </w:tblGrid>
      <w:tr w:rsidR="00C54907" w:rsidRPr="005B3A35" w14:paraId="062085FA" w14:textId="77777777" w:rsidTr="00FC71F9">
        <w:trPr>
          <w:trHeight w:hRule="exact" w:val="113"/>
        </w:trPr>
        <w:tc>
          <w:tcPr>
            <w:tcW w:w="10065" w:type="dxa"/>
            <w:tcBorders>
              <w:top w:val="nil"/>
              <w:left w:val="nil"/>
              <w:bottom w:val="single" w:sz="12" w:space="0" w:color="BFBFBF"/>
              <w:right w:val="nil"/>
            </w:tcBorders>
            <w:vAlign w:val="center"/>
          </w:tcPr>
          <w:p w14:paraId="4253062B" w14:textId="77777777" w:rsidR="00C54907" w:rsidRPr="005B3A35" w:rsidRDefault="00C54907" w:rsidP="004E3AB2"/>
        </w:tc>
      </w:tr>
      <w:tr w:rsidR="00C54907" w:rsidRPr="005B3A35" w14:paraId="582A16B5" w14:textId="77777777" w:rsidTr="005D109D">
        <w:trPr>
          <w:trHeight w:val="5819"/>
        </w:trPr>
        <w:tc>
          <w:tcPr>
            <w:tcW w:w="1006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6FA9979B" w14:textId="4F3110A3" w:rsidR="00EC3800" w:rsidRPr="005B3A35" w:rsidRDefault="00EC3800" w:rsidP="000C191A"/>
        </w:tc>
      </w:tr>
    </w:tbl>
    <w:p w14:paraId="1FBFF45D" w14:textId="77777777" w:rsidR="00C54907" w:rsidRPr="005B3A35" w:rsidRDefault="00C54907" w:rsidP="00E825A5"/>
    <w:tbl>
      <w:tblPr>
        <w:tblStyle w:val="Tabellenraster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065"/>
      </w:tblGrid>
      <w:tr w:rsidR="00C54907" w:rsidRPr="005B3A35" w14:paraId="146BD1A3" w14:textId="77777777" w:rsidTr="003238FE">
        <w:trPr>
          <w:trHeight w:val="567"/>
        </w:trPr>
        <w:tc>
          <w:tcPr>
            <w:tcW w:w="10065" w:type="dxa"/>
            <w:shd w:val="clear" w:color="auto" w:fill="D9D9D9" w:themeFill="background1" w:themeFillShade="D9"/>
          </w:tcPr>
          <w:p w14:paraId="658AAF16" w14:textId="3650AF94" w:rsidR="00C54907" w:rsidRPr="003238FE" w:rsidRDefault="00CC137D" w:rsidP="004E3AB2">
            <w:r w:rsidRPr="003238FE">
              <w:t xml:space="preserve">2. </w:t>
            </w:r>
            <w:r w:rsidR="00C54907" w:rsidRPr="003238FE">
              <w:t xml:space="preserve">Was wollen Sie bevorzugt nach Abschluss des Bachelorstudiums aus heutiger Sicht machen? </w:t>
            </w:r>
            <w:r w:rsidR="00C54907" w:rsidRPr="003238FE">
              <w:br/>
            </w:r>
            <w:r w:rsidR="00C54907" w:rsidRPr="003238FE">
              <w:rPr>
                <w:sz w:val="16"/>
                <w:szCs w:val="16"/>
              </w:rPr>
              <w:t xml:space="preserve">(Bitte </w:t>
            </w:r>
            <w:r w:rsidR="00727243" w:rsidRPr="003238FE">
              <w:rPr>
                <w:sz w:val="16"/>
                <w:szCs w:val="16"/>
              </w:rPr>
              <w:t>zutreffendes ankreuzen, bis zu 5</w:t>
            </w:r>
            <w:r w:rsidR="00C54907" w:rsidRPr="003238FE">
              <w:rPr>
                <w:sz w:val="16"/>
                <w:szCs w:val="16"/>
              </w:rPr>
              <w:t xml:space="preserve"> Nennungen möglich)</w:t>
            </w:r>
          </w:p>
        </w:tc>
      </w:tr>
    </w:tbl>
    <w:p w14:paraId="07560A3F" w14:textId="77777777" w:rsidR="00C54907" w:rsidRPr="005B3A35" w:rsidRDefault="00C54907" w:rsidP="00CC137D">
      <w:pPr>
        <w:spacing w:line="240" w:lineRule="auto"/>
        <w:rPr>
          <w:sz w:val="14"/>
        </w:rPr>
      </w:pPr>
    </w:p>
    <w:tbl>
      <w:tblPr>
        <w:tblW w:w="100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050"/>
      </w:tblGrid>
      <w:tr w:rsidR="009F208A" w:rsidRPr="009F208A" w14:paraId="48D04562" w14:textId="77777777" w:rsidTr="00217C32">
        <w:trPr>
          <w:trHeight w:val="70"/>
        </w:trPr>
        <w:tc>
          <w:tcPr>
            <w:tcW w:w="10050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E8F2DF" w14:textId="4A61A9AD" w:rsidR="00C54907" w:rsidRPr="00C43822" w:rsidRDefault="00C54907" w:rsidP="00727243">
            <w:pPr>
              <w:tabs>
                <w:tab w:val="left" w:pos="5170"/>
              </w:tabs>
            </w:pPr>
            <w:r w:rsidRPr="00C4382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 w:rsidRPr="00C43822">
              <w:instrText xml:space="preserve"> FORMCHECKBOX </w:instrText>
            </w:r>
            <w:r w:rsidR="00B36ECB">
              <w:fldChar w:fldCharType="separate"/>
            </w:r>
            <w:r w:rsidRPr="00C43822">
              <w:fldChar w:fldCharType="end"/>
            </w:r>
            <w:bookmarkEnd w:id="0"/>
            <w:r w:rsidRPr="00C43822">
              <w:t xml:space="preserve"> mit Kindern</w:t>
            </w:r>
            <w:r w:rsidR="00727243" w:rsidRPr="00C43822">
              <w:t xml:space="preserve"> und/oder Jugendlichen</w:t>
            </w:r>
            <w:r w:rsidRPr="00C43822">
              <w:t xml:space="preserve"> arbeiten</w:t>
            </w:r>
            <w:r w:rsidRPr="00C43822">
              <w:tab/>
            </w:r>
            <w:r w:rsidRPr="00C4382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3822">
              <w:instrText xml:space="preserve"> FORMCHECKBOX </w:instrText>
            </w:r>
            <w:r w:rsidR="00B36ECB">
              <w:fldChar w:fldCharType="separate"/>
            </w:r>
            <w:r w:rsidRPr="00C43822">
              <w:fldChar w:fldCharType="end"/>
            </w:r>
            <w:r w:rsidR="00D63932" w:rsidRPr="00C43822">
              <w:t xml:space="preserve"> </w:t>
            </w:r>
            <w:r w:rsidR="00727243" w:rsidRPr="00C43822">
              <w:t>für Menschenrechte arbeiten</w:t>
            </w:r>
          </w:p>
          <w:p w14:paraId="32BA5EBB" w14:textId="357E7DB2" w:rsidR="00C54907" w:rsidRPr="00C43822" w:rsidRDefault="00C54907" w:rsidP="00727243">
            <w:pPr>
              <w:tabs>
                <w:tab w:val="left" w:pos="5170"/>
              </w:tabs>
            </w:pPr>
            <w:r w:rsidRPr="00C4382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3822">
              <w:instrText xml:space="preserve"> FORMCHECKBOX </w:instrText>
            </w:r>
            <w:r w:rsidR="00B36ECB">
              <w:fldChar w:fldCharType="separate"/>
            </w:r>
            <w:r w:rsidRPr="00C43822">
              <w:fldChar w:fldCharType="end"/>
            </w:r>
            <w:r w:rsidRPr="00C43822">
              <w:t xml:space="preserve"> mit </w:t>
            </w:r>
            <w:r w:rsidR="00727243" w:rsidRPr="00C43822">
              <w:t>Migrant*innen</w:t>
            </w:r>
            <w:r w:rsidRPr="00C43822">
              <w:t xml:space="preserve"> arbeiten</w:t>
            </w:r>
            <w:r w:rsidRPr="00C43822">
              <w:tab/>
            </w:r>
            <w:r w:rsidRPr="00C4382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3822">
              <w:instrText xml:space="preserve"> FORMCHECKBOX </w:instrText>
            </w:r>
            <w:r w:rsidR="00B36ECB">
              <w:fldChar w:fldCharType="separate"/>
            </w:r>
            <w:r w:rsidRPr="00C43822">
              <w:fldChar w:fldCharType="end"/>
            </w:r>
            <w:r w:rsidRPr="00C43822">
              <w:t xml:space="preserve"> mit </w:t>
            </w:r>
            <w:r w:rsidR="00727243" w:rsidRPr="00C43822">
              <w:t>Frauen</w:t>
            </w:r>
            <w:r w:rsidRPr="00C43822">
              <w:t xml:space="preserve"> arbeiten</w:t>
            </w:r>
          </w:p>
          <w:p w14:paraId="46613CDA" w14:textId="41F1DD18" w:rsidR="00727243" w:rsidRPr="00C43822" w:rsidRDefault="00C54907" w:rsidP="00727243">
            <w:pPr>
              <w:tabs>
                <w:tab w:val="left" w:pos="5170"/>
              </w:tabs>
            </w:pPr>
            <w:r w:rsidRPr="00C4382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3822">
              <w:instrText xml:space="preserve"> FORMCHECKBOX </w:instrText>
            </w:r>
            <w:r w:rsidR="00B36ECB">
              <w:fldChar w:fldCharType="separate"/>
            </w:r>
            <w:r w:rsidRPr="00C43822">
              <w:fldChar w:fldCharType="end"/>
            </w:r>
            <w:r w:rsidRPr="00C43822">
              <w:t xml:space="preserve"> mit </w:t>
            </w:r>
            <w:r w:rsidR="00727243" w:rsidRPr="00C43822">
              <w:t xml:space="preserve">Menschen mit Behinderung/                             </w:t>
            </w:r>
            <w:r w:rsidR="00727243" w:rsidRPr="00C4382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7243" w:rsidRPr="00C43822">
              <w:instrText xml:space="preserve"> FORMCHECKBOX </w:instrText>
            </w:r>
            <w:r w:rsidR="00B36ECB">
              <w:fldChar w:fldCharType="separate"/>
            </w:r>
            <w:r w:rsidR="00727243" w:rsidRPr="00C43822">
              <w:fldChar w:fldCharType="end"/>
            </w:r>
            <w:r w:rsidR="00727243" w:rsidRPr="00C43822">
              <w:t xml:space="preserve"> mit Männern arbeiten</w:t>
            </w:r>
          </w:p>
          <w:p w14:paraId="32D10061" w14:textId="40CDFCCB" w:rsidR="00C54907" w:rsidRPr="00C43822" w:rsidRDefault="00727243" w:rsidP="00727243">
            <w:pPr>
              <w:tabs>
                <w:tab w:val="left" w:pos="5170"/>
              </w:tabs>
            </w:pPr>
            <w:r w:rsidRPr="00C43822">
              <w:t xml:space="preserve">     Beeinträchtigung</w:t>
            </w:r>
            <w:r w:rsidR="00C54907" w:rsidRPr="00C43822">
              <w:t xml:space="preserve"> arbeiten</w:t>
            </w:r>
            <w:r w:rsidR="00C54907" w:rsidRPr="00C43822">
              <w:tab/>
            </w:r>
            <w:r w:rsidR="00C54907" w:rsidRPr="00C4382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4907" w:rsidRPr="00C43822">
              <w:instrText xml:space="preserve"> FORMCHECKBOX </w:instrText>
            </w:r>
            <w:r w:rsidR="00B36ECB">
              <w:fldChar w:fldCharType="separate"/>
            </w:r>
            <w:r w:rsidR="00C54907" w:rsidRPr="00C43822">
              <w:fldChar w:fldCharType="end"/>
            </w:r>
            <w:r w:rsidR="00C54907" w:rsidRPr="00C43822">
              <w:t xml:space="preserve"> </w:t>
            </w:r>
            <w:r w:rsidRPr="00C43822">
              <w:t>mit Suchtkranken arbeiten</w:t>
            </w:r>
          </w:p>
          <w:p w14:paraId="170857EA" w14:textId="5CA330AF" w:rsidR="00C54907" w:rsidRPr="00C43822" w:rsidRDefault="00C54907" w:rsidP="00727243">
            <w:pPr>
              <w:tabs>
                <w:tab w:val="left" w:pos="5170"/>
              </w:tabs>
            </w:pPr>
            <w:r w:rsidRPr="00C4382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3822">
              <w:instrText xml:space="preserve"> FORMCHECKBOX </w:instrText>
            </w:r>
            <w:r w:rsidR="00B36ECB">
              <w:fldChar w:fldCharType="separate"/>
            </w:r>
            <w:r w:rsidRPr="00C43822">
              <w:fldChar w:fldCharType="end"/>
            </w:r>
            <w:r w:rsidRPr="00C43822">
              <w:t xml:space="preserve"> </w:t>
            </w:r>
            <w:r w:rsidR="00727243" w:rsidRPr="00C43822">
              <w:t>forschen</w:t>
            </w:r>
            <w:r w:rsidRPr="00C43822">
              <w:tab/>
            </w:r>
            <w:r w:rsidR="00DF1FF2" w:rsidRPr="00C4382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1FF2" w:rsidRPr="00C43822">
              <w:instrText xml:space="preserve"> FORMCHECKBOX </w:instrText>
            </w:r>
            <w:r w:rsidR="00B36ECB">
              <w:fldChar w:fldCharType="separate"/>
            </w:r>
            <w:r w:rsidR="00DF1FF2" w:rsidRPr="00C43822">
              <w:fldChar w:fldCharType="end"/>
            </w:r>
            <w:r w:rsidR="00DF1FF2" w:rsidRPr="00C43822">
              <w:t xml:space="preserve"> </w:t>
            </w:r>
            <w:r w:rsidR="00727243" w:rsidRPr="00C43822">
              <w:t>mit psychisch Kranken arbeiten</w:t>
            </w:r>
          </w:p>
          <w:p w14:paraId="36217B35" w14:textId="007D78DD" w:rsidR="00C54907" w:rsidRPr="00C43822" w:rsidRDefault="00C54907" w:rsidP="00727243">
            <w:pPr>
              <w:tabs>
                <w:tab w:val="left" w:pos="5170"/>
              </w:tabs>
            </w:pPr>
            <w:r w:rsidRPr="00C4382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3822">
              <w:instrText xml:space="preserve"> FORMCHECKBOX </w:instrText>
            </w:r>
            <w:r w:rsidR="00B36ECB">
              <w:fldChar w:fldCharType="separate"/>
            </w:r>
            <w:r w:rsidRPr="00C43822">
              <w:fldChar w:fldCharType="end"/>
            </w:r>
            <w:r w:rsidRPr="00C43822">
              <w:t xml:space="preserve"> </w:t>
            </w:r>
            <w:r w:rsidR="00727243" w:rsidRPr="00C43822">
              <w:t>politisch wirksam sein</w:t>
            </w:r>
            <w:r w:rsidR="00DF1FF2" w:rsidRPr="00C43822">
              <w:tab/>
            </w:r>
            <w:r w:rsidR="00DF1FF2" w:rsidRPr="00C4382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1FF2" w:rsidRPr="00C43822">
              <w:instrText xml:space="preserve"> FORMCHECKBOX </w:instrText>
            </w:r>
            <w:r w:rsidR="00B36ECB">
              <w:fldChar w:fldCharType="separate"/>
            </w:r>
            <w:r w:rsidR="00DF1FF2" w:rsidRPr="00C43822">
              <w:fldChar w:fldCharType="end"/>
            </w:r>
            <w:r w:rsidR="00DF1FF2" w:rsidRPr="00C43822">
              <w:t xml:space="preserve"> </w:t>
            </w:r>
            <w:r w:rsidR="00727243" w:rsidRPr="00C43822">
              <w:t>weiterstudieren</w:t>
            </w:r>
          </w:p>
          <w:p w14:paraId="3D8079DE" w14:textId="1FA16468" w:rsidR="00C54907" w:rsidRPr="00C43822" w:rsidRDefault="00C54907" w:rsidP="00727243">
            <w:pPr>
              <w:tabs>
                <w:tab w:val="left" w:pos="5170"/>
              </w:tabs>
            </w:pPr>
            <w:r w:rsidRPr="00C4382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3822">
              <w:instrText xml:space="preserve"> FORMCHECKBOX </w:instrText>
            </w:r>
            <w:r w:rsidR="00B36ECB">
              <w:fldChar w:fldCharType="separate"/>
            </w:r>
            <w:r w:rsidRPr="00C43822">
              <w:fldChar w:fldCharType="end"/>
            </w:r>
            <w:r w:rsidRPr="00C43822">
              <w:t xml:space="preserve"> mit </w:t>
            </w:r>
            <w:r w:rsidR="00727243" w:rsidRPr="00C43822">
              <w:t>alten Menschen</w:t>
            </w:r>
            <w:r w:rsidRPr="00C43822">
              <w:t xml:space="preserve"> arbeiten</w:t>
            </w:r>
            <w:r w:rsidR="00DF1FF2" w:rsidRPr="00C43822">
              <w:tab/>
            </w:r>
            <w:r w:rsidR="00DF1FF2" w:rsidRPr="00C4382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1FF2" w:rsidRPr="00C43822">
              <w:instrText xml:space="preserve"> FORMCHECKBOX </w:instrText>
            </w:r>
            <w:r w:rsidR="00B36ECB">
              <w:fldChar w:fldCharType="separate"/>
            </w:r>
            <w:r w:rsidR="00DF1FF2" w:rsidRPr="00C43822">
              <w:fldChar w:fldCharType="end"/>
            </w:r>
            <w:r w:rsidR="00DF1FF2" w:rsidRPr="00C43822">
              <w:t xml:space="preserve"> </w:t>
            </w:r>
            <w:r w:rsidR="00727243" w:rsidRPr="00C43822">
              <w:t>praktische Erfahrung sammeln,</w:t>
            </w:r>
          </w:p>
          <w:p w14:paraId="67A89104" w14:textId="35251806" w:rsidR="00C54907" w:rsidRPr="009F208A" w:rsidRDefault="00C54907" w:rsidP="00727243">
            <w:pPr>
              <w:tabs>
                <w:tab w:val="left" w:pos="5170"/>
              </w:tabs>
              <w:rPr>
                <w:color w:val="FF0000"/>
              </w:rPr>
            </w:pPr>
            <w:r w:rsidRPr="00C4382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3822">
              <w:instrText xml:space="preserve"> FORMCHECKBOX </w:instrText>
            </w:r>
            <w:r w:rsidR="00B36ECB">
              <w:fldChar w:fldCharType="separate"/>
            </w:r>
            <w:r w:rsidRPr="00C43822">
              <w:fldChar w:fldCharType="end"/>
            </w:r>
            <w:r w:rsidRPr="00C43822">
              <w:t xml:space="preserve"> mit </w:t>
            </w:r>
            <w:r w:rsidR="00727243" w:rsidRPr="00C43822">
              <w:t xml:space="preserve">kranken Menschen </w:t>
            </w:r>
            <w:r w:rsidRPr="00C43822">
              <w:t>arbeiten</w:t>
            </w:r>
            <w:r w:rsidR="00DF1FF2" w:rsidRPr="00C43822">
              <w:tab/>
            </w:r>
            <w:r w:rsidR="00727243" w:rsidRPr="00C43822">
              <w:t xml:space="preserve">     wo auch immer</w:t>
            </w:r>
            <w:r w:rsidR="00DF1FF2" w:rsidRPr="00C43822">
              <w:tab/>
            </w:r>
            <w:r w:rsidR="00727243" w:rsidRPr="00C43822">
              <w:t xml:space="preserve">  </w:t>
            </w:r>
          </w:p>
        </w:tc>
      </w:tr>
    </w:tbl>
    <w:p w14:paraId="34F9930A" w14:textId="77777777" w:rsidR="00C54907" w:rsidRPr="005B3A35" w:rsidRDefault="00C54907" w:rsidP="00E825A5"/>
    <w:tbl>
      <w:tblPr>
        <w:tblStyle w:val="Tabellenraster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065"/>
      </w:tblGrid>
      <w:tr w:rsidR="003238FE" w:rsidRPr="003238FE" w14:paraId="16625DDE" w14:textId="77777777" w:rsidTr="003238FE">
        <w:tc>
          <w:tcPr>
            <w:tcW w:w="10065" w:type="dxa"/>
            <w:shd w:val="clear" w:color="auto" w:fill="D9D9D9" w:themeFill="background1" w:themeFillShade="D9"/>
          </w:tcPr>
          <w:p w14:paraId="6EDC597F" w14:textId="4E206467" w:rsidR="00402F08" w:rsidRPr="003238FE" w:rsidRDefault="00CC137D" w:rsidP="004E3AB2">
            <w:pPr>
              <w:rPr>
                <w:sz w:val="24"/>
              </w:rPr>
            </w:pPr>
            <w:r w:rsidRPr="003238FE">
              <w:lastRenderedPageBreak/>
              <w:t xml:space="preserve">3. </w:t>
            </w:r>
            <w:r w:rsidR="00402F08" w:rsidRPr="003238FE">
              <w:t xml:space="preserve">Welche andere Studienrichtung würde Sie noch interessieren, wenn es kein Studium Soziale Arbeit gäbe? </w:t>
            </w:r>
            <w:r w:rsidR="00402F08" w:rsidRPr="003238FE">
              <w:rPr>
                <w:sz w:val="16"/>
                <w:szCs w:val="16"/>
              </w:rPr>
              <w:t>(Bitte zutreffendes ankreuzen. Maximal 3 Antworten möglich)</w:t>
            </w:r>
          </w:p>
        </w:tc>
      </w:tr>
    </w:tbl>
    <w:p w14:paraId="56B7C385" w14:textId="77777777" w:rsidR="00402F08" w:rsidRPr="005B3A35" w:rsidRDefault="00402F08" w:rsidP="00CC137D">
      <w:pPr>
        <w:spacing w:line="240" w:lineRule="auto"/>
        <w:rPr>
          <w:sz w:val="14"/>
        </w:rPr>
      </w:pPr>
    </w:p>
    <w:tbl>
      <w:tblPr>
        <w:tblW w:w="100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050"/>
      </w:tblGrid>
      <w:tr w:rsidR="00402F08" w:rsidRPr="005B3A35" w14:paraId="465012C8" w14:textId="77777777" w:rsidTr="00217C32">
        <w:trPr>
          <w:trHeight w:val="70"/>
        </w:trPr>
        <w:tc>
          <w:tcPr>
            <w:tcW w:w="10050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155D0B81" w14:textId="67F2F446" w:rsidR="00402F08" w:rsidRPr="005B3A35" w:rsidRDefault="00402F08" w:rsidP="00402F08">
            <w:pPr>
              <w:tabs>
                <w:tab w:val="left" w:pos="2712"/>
              </w:tabs>
            </w:pPr>
            <w:r w:rsidRPr="005B3A35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A35">
              <w:instrText xml:space="preserve"> FORMCHECKBOX </w:instrText>
            </w:r>
            <w:r w:rsidR="00B36ECB">
              <w:fldChar w:fldCharType="separate"/>
            </w:r>
            <w:r w:rsidRPr="005B3A35">
              <w:fldChar w:fldCharType="end"/>
            </w:r>
            <w:r w:rsidRPr="005B3A35">
              <w:t xml:space="preserve"> Psychologie</w:t>
            </w:r>
            <w:r w:rsidRPr="005B3A35">
              <w:tab/>
            </w:r>
            <w:r w:rsidRPr="005B3A35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A35">
              <w:instrText xml:space="preserve"> FORMCHECKBOX </w:instrText>
            </w:r>
            <w:r w:rsidR="00B36ECB">
              <w:fldChar w:fldCharType="separate"/>
            </w:r>
            <w:r w:rsidRPr="005B3A35">
              <w:fldChar w:fldCharType="end"/>
            </w:r>
            <w:r w:rsidRPr="005B3A35">
              <w:t xml:space="preserve"> Publizistik oder ein anderes Studium in Verbindung mit Medien</w:t>
            </w:r>
          </w:p>
          <w:p w14:paraId="2D8F07B7" w14:textId="69404975" w:rsidR="00402F08" w:rsidRPr="005B3A35" w:rsidRDefault="00402F08" w:rsidP="00402F08">
            <w:pPr>
              <w:tabs>
                <w:tab w:val="left" w:pos="2712"/>
              </w:tabs>
            </w:pPr>
            <w:r w:rsidRPr="005B3A35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A35">
              <w:instrText xml:space="preserve"> FORMCHECKBOX </w:instrText>
            </w:r>
            <w:r w:rsidR="00B36ECB">
              <w:fldChar w:fldCharType="separate"/>
            </w:r>
            <w:r w:rsidRPr="005B3A35">
              <w:fldChar w:fldCharType="end"/>
            </w:r>
            <w:r w:rsidRPr="005B3A35">
              <w:t xml:space="preserve"> Soziologie</w:t>
            </w:r>
            <w:r w:rsidRPr="005B3A35">
              <w:tab/>
            </w:r>
            <w:r w:rsidRPr="005B3A35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A35">
              <w:instrText xml:space="preserve"> FORMCHECKBOX </w:instrText>
            </w:r>
            <w:r w:rsidR="00B36ECB">
              <w:fldChar w:fldCharType="separate"/>
            </w:r>
            <w:r w:rsidRPr="005B3A35">
              <w:fldChar w:fldCharType="end"/>
            </w:r>
            <w:r w:rsidRPr="005B3A35">
              <w:t xml:space="preserve"> künstlerisches Studium</w:t>
            </w:r>
          </w:p>
          <w:p w14:paraId="6327C5A1" w14:textId="1E7460BC" w:rsidR="00402F08" w:rsidRPr="005B3A35" w:rsidRDefault="00402F08" w:rsidP="00402F08">
            <w:pPr>
              <w:tabs>
                <w:tab w:val="left" w:pos="2712"/>
              </w:tabs>
            </w:pPr>
            <w:r w:rsidRPr="005B3A35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A35">
              <w:instrText xml:space="preserve"> FORMCHECKBOX </w:instrText>
            </w:r>
            <w:r w:rsidR="00B36ECB">
              <w:fldChar w:fldCharType="separate"/>
            </w:r>
            <w:r w:rsidRPr="005B3A35">
              <w:fldChar w:fldCharType="end"/>
            </w:r>
            <w:r w:rsidRPr="005B3A35">
              <w:t xml:space="preserve"> Politikwissenschaft</w:t>
            </w:r>
            <w:r w:rsidRPr="005B3A35">
              <w:tab/>
            </w:r>
            <w:r w:rsidRPr="005B3A35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A35">
              <w:instrText xml:space="preserve"> FORMCHECKBOX </w:instrText>
            </w:r>
            <w:r w:rsidR="00B36ECB">
              <w:fldChar w:fldCharType="separate"/>
            </w:r>
            <w:r w:rsidRPr="005B3A35">
              <w:fldChar w:fldCharType="end"/>
            </w:r>
            <w:r w:rsidRPr="005B3A35">
              <w:t xml:space="preserve"> mathematisches oder naturwissenschaftliches Studium</w:t>
            </w:r>
          </w:p>
          <w:p w14:paraId="07D59CA4" w14:textId="200E388E" w:rsidR="00402F08" w:rsidRPr="005B3A35" w:rsidRDefault="00402F08" w:rsidP="00402F08">
            <w:pPr>
              <w:tabs>
                <w:tab w:val="left" w:pos="2712"/>
              </w:tabs>
            </w:pPr>
            <w:r w:rsidRPr="005B3A35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A35">
              <w:instrText xml:space="preserve"> FORMCHECKBOX </w:instrText>
            </w:r>
            <w:r w:rsidR="00B36ECB">
              <w:fldChar w:fldCharType="separate"/>
            </w:r>
            <w:r w:rsidRPr="005B3A35">
              <w:fldChar w:fldCharType="end"/>
            </w:r>
            <w:r w:rsidRPr="005B3A35">
              <w:t xml:space="preserve"> Wirtschaftsstudium</w:t>
            </w:r>
            <w:r w:rsidRPr="005B3A35">
              <w:tab/>
            </w:r>
            <w:r w:rsidRPr="005B3A35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A35">
              <w:instrText xml:space="preserve"> FORMCHECKBOX </w:instrText>
            </w:r>
            <w:r w:rsidR="00B36ECB">
              <w:fldChar w:fldCharType="separate"/>
            </w:r>
            <w:r w:rsidRPr="005B3A35">
              <w:fldChar w:fldCharType="end"/>
            </w:r>
            <w:r w:rsidRPr="005B3A35">
              <w:t xml:space="preserve"> anderes sozialwissenschaftliches Studium</w:t>
            </w:r>
          </w:p>
          <w:p w14:paraId="28E6E951" w14:textId="67FC6CD8" w:rsidR="00402F08" w:rsidRPr="005B3A35" w:rsidRDefault="00402F08" w:rsidP="00402F08">
            <w:pPr>
              <w:tabs>
                <w:tab w:val="left" w:pos="2712"/>
              </w:tabs>
            </w:pPr>
            <w:r w:rsidRPr="005B3A35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A35">
              <w:instrText xml:space="preserve"> FORMCHECKBOX </w:instrText>
            </w:r>
            <w:r w:rsidR="00B36ECB">
              <w:fldChar w:fldCharType="separate"/>
            </w:r>
            <w:r w:rsidRPr="005B3A35">
              <w:fldChar w:fldCharType="end"/>
            </w:r>
            <w:r w:rsidRPr="005B3A35">
              <w:t xml:space="preserve"> Pädagogik</w:t>
            </w:r>
            <w:r w:rsidRPr="005B3A35">
              <w:tab/>
            </w:r>
            <w:r w:rsidRPr="005B3A35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A35">
              <w:instrText xml:space="preserve"> FORMCHECKBOX </w:instrText>
            </w:r>
            <w:r w:rsidR="00B36ECB">
              <w:fldChar w:fldCharType="separate"/>
            </w:r>
            <w:r w:rsidRPr="005B3A35">
              <w:fldChar w:fldCharType="end"/>
            </w:r>
            <w:r w:rsidRPr="005B3A35">
              <w:t xml:space="preserve"> anderes geisteswissenschaftliches Studium</w:t>
            </w:r>
          </w:p>
          <w:p w14:paraId="3D918292" w14:textId="64288C6F" w:rsidR="00402F08" w:rsidRPr="005B3A35" w:rsidRDefault="00402F08" w:rsidP="00402F08">
            <w:pPr>
              <w:tabs>
                <w:tab w:val="left" w:pos="2712"/>
              </w:tabs>
            </w:pPr>
            <w:r w:rsidRPr="005B3A35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A35">
              <w:instrText xml:space="preserve"> FORMCHECKBOX </w:instrText>
            </w:r>
            <w:r w:rsidR="00B36ECB">
              <w:fldChar w:fldCharType="separate"/>
            </w:r>
            <w:r w:rsidRPr="005B3A35">
              <w:fldChar w:fldCharType="end"/>
            </w:r>
            <w:r w:rsidRPr="005B3A35">
              <w:t xml:space="preserve"> Ethnologie</w:t>
            </w:r>
            <w:r w:rsidRPr="005B3A35">
              <w:tab/>
            </w:r>
            <w:r w:rsidRPr="005B3A3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A35">
              <w:instrText xml:space="preserve"> FORMCHECKBOX </w:instrText>
            </w:r>
            <w:r w:rsidR="00B36ECB">
              <w:fldChar w:fldCharType="separate"/>
            </w:r>
            <w:r w:rsidRPr="005B3A35">
              <w:fldChar w:fldCharType="end"/>
            </w:r>
            <w:r w:rsidRPr="005B3A35">
              <w:t xml:space="preserve"> </w:t>
            </w:r>
            <w:r w:rsidR="008662D1">
              <w:t>technisches Studium</w:t>
            </w:r>
          </w:p>
          <w:p w14:paraId="6BAF7CB5" w14:textId="17E59055" w:rsidR="00402F08" w:rsidRPr="005B3A35" w:rsidRDefault="00402F08" w:rsidP="00402F08">
            <w:pPr>
              <w:tabs>
                <w:tab w:val="left" w:pos="2712"/>
              </w:tabs>
            </w:pPr>
            <w:r w:rsidRPr="005B3A35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A35">
              <w:instrText xml:space="preserve"> FORMCHECKBOX </w:instrText>
            </w:r>
            <w:r w:rsidR="00B36ECB">
              <w:fldChar w:fldCharType="separate"/>
            </w:r>
            <w:r w:rsidRPr="005B3A35">
              <w:fldChar w:fldCharType="end"/>
            </w:r>
            <w:r w:rsidRPr="005B3A35">
              <w:t xml:space="preserve"> Philosophie</w:t>
            </w:r>
          </w:p>
        </w:tc>
      </w:tr>
    </w:tbl>
    <w:p w14:paraId="7429F2DA" w14:textId="77777777" w:rsidR="00C968EC" w:rsidRPr="005B3A35" w:rsidRDefault="00C968EC" w:rsidP="00CC137D">
      <w:pPr>
        <w:spacing w:line="240" w:lineRule="auto"/>
        <w:rPr>
          <w:szCs w:val="14"/>
        </w:rPr>
      </w:pPr>
    </w:p>
    <w:tbl>
      <w:tblPr>
        <w:tblStyle w:val="Tabellenraster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065"/>
      </w:tblGrid>
      <w:tr w:rsidR="003238FE" w:rsidRPr="003238FE" w14:paraId="62404E34" w14:textId="77777777" w:rsidTr="003238FE">
        <w:tc>
          <w:tcPr>
            <w:tcW w:w="10065" w:type="dxa"/>
            <w:shd w:val="clear" w:color="auto" w:fill="D9D9D9" w:themeFill="background1" w:themeFillShade="D9"/>
          </w:tcPr>
          <w:p w14:paraId="2BB5385F" w14:textId="77777777" w:rsidR="00C968EC" w:rsidRPr="003238FE" w:rsidRDefault="00C968EC" w:rsidP="004E3AB2">
            <w:pPr>
              <w:rPr>
                <w:sz w:val="24"/>
              </w:rPr>
            </w:pPr>
            <w:r w:rsidRPr="003238FE">
              <w:t xml:space="preserve">4. Wofür haben Sie sich bisher schon gemeinsam mit anderen Personen eingesetzt? Haben Sie ein </w:t>
            </w:r>
            <w:r w:rsidRPr="003238FE">
              <w:br/>
              <w:t xml:space="preserve">Anliegen, das Sie besonders beschäftigt? </w:t>
            </w:r>
            <w:r w:rsidRPr="003238FE">
              <w:rPr>
                <w:sz w:val="16"/>
                <w:szCs w:val="16"/>
              </w:rPr>
              <w:t>Max. 150 Wörter</w:t>
            </w:r>
          </w:p>
        </w:tc>
      </w:tr>
    </w:tbl>
    <w:p w14:paraId="1C93BBB2" w14:textId="77777777" w:rsidR="00C968EC" w:rsidRPr="005B3A35" w:rsidRDefault="00C968EC" w:rsidP="00CC137D">
      <w:pPr>
        <w:spacing w:line="240" w:lineRule="auto"/>
        <w:rPr>
          <w:sz w:val="14"/>
          <w:szCs w:val="14"/>
        </w:rPr>
      </w:pPr>
    </w:p>
    <w:tbl>
      <w:tblPr>
        <w:tblW w:w="100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050"/>
      </w:tblGrid>
      <w:tr w:rsidR="00CC137D" w:rsidRPr="005B3A35" w14:paraId="70F8AF64" w14:textId="77777777" w:rsidTr="00CF47D2">
        <w:trPr>
          <w:trHeight w:val="6274"/>
        </w:trPr>
        <w:tc>
          <w:tcPr>
            <w:tcW w:w="10050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3DF4BCB8" w14:textId="0CB38BD8" w:rsidR="00CC137D" w:rsidRPr="005B3A35" w:rsidRDefault="00CC137D" w:rsidP="000C191A"/>
        </w:tc>
      </w:tr>
    </w:tbl>
    <w:p w14:paraId="3A7342B0" w14:textId="03BF7FEC" w:rsidR="00CF47D2" w:rsidRPr="005B3A35" w:rsidRDefault="00CF47D2" w:rsidP="00E825A5"/>
    <w:p w14:paraId="649B2F90" w14:textId="77777777" w:rsidR="00CF47D2" w:rsidRPr="005B3A35" w:rsidRDefault="00CF47D2">
      <w:pPr>
        <w:spacing w:line="240" w:lineRule="auto"/>
      </w:pPr>
      <w:r w:rsidRPr="005B3A35">
        <w:br w:type="page"/>
      </w:r>
    </w:p>
    <w:tbl>
      <w:tblPr>
        <w:tblStyle w:val="Tabellenraster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5096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065"/>
      </w:tblGrid>
      <w:tr w:rsidR="00CC137D" w:rsidRPr="005B3A35" w14:paraId="543A3BCE" w14:textId="77777777" w:rsidTr="003238FE">
        <w:tc>
          <w:tcPr>
            <w:tcW w:w="10065" w:type="dxa"/>
            <w:shd w:val="clear" w:color="auto" w:fill="D9D9D9" w:themeFill="background1" w:themeFillShade="D9"/>
          </w:tcPr>
          <w:p w14:paraId="2E2172B4" w14:textId="5159552E" w:rsidR="00CC137D" w:rsidRPr="003238FE" w:rsidRDefault="00CC137D" w:rsidP="004E3AB2">
            <w:pPr>
              <w:rPr>
                <w:sz w:val="24"/>
              </w:rPr>
            </w:pPr>
            <w:r w:rsidRPr="003238FE">
              <w:lastRenderedPageBreak/>
              <w:t xml:space="preserve">5. Haben Sie schon jemals Kontakt zu sozialen Welten gehabt, die anders waren als jene, aus der Sie selbst kommen? Wenn ja, zu welchen? Wie waren dabei Ihre Erfahrungen? </w:t>
            </w:r>
            <w:r w:rsidRPr="003238FE">
              <w:rPr>
                <w:sz w:val="16"/>
                <w:szCs w:val="16"/>
              </w:rPr>
              <w:t>(max. 150 Wörter)</w:t>
            </w:r>
          </w:p>
        </w:tc>
      </w:tr>
    </w:tbl>
    <w:p w14:paraId="59153490" w14:textId="77777777" w:rsidR="00CC137D" w:rsidRPr="005B3A35" w:rsidRDefault="00CC137D" w:rsidP="00CC137D">
      <w:pPr>
        <w:spacing w:line="240" w:lineRule="auto"/>
        <w:rPr>
          <w:sz w:val="14"/>
          <w:szCs w:val="14"/>
        </w:rPr>
      </w:pPr>
    </w:p>
    <w:tbl>
      <w:tblPr>
        <w:tblW w:w="100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050"/>
      </w:tblGrid>
      <w:tr w:rsidR="00CC137D" w:rsidRPr="005B3A35" w14:paraId="08F59B74" w14:textId="77777777" w:rsidTr="00217C32">
        <w:trPr>
          <w:trHeight w:val="4227"/>
        </w:trPr>
        <w:tc>
          <w:tcPr>
            <w:tcW w:w="10050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0A1CABC0" w14:textId="496F02AF" w:rsidR="00CC137D" w:rsidRPr="005B3A35" w:rsidRDefault="00CC137D" w:rsidP="000C191A"/>
        </w:tc>
      </w:tr>
    </w:tbl>
    <w:p w14:paraId="665CF858" w14:textId="77777777" w:rsidR="00CC137D" w:rsidRPr="005B3A35" w:rsidRDefault="00CC137D" w:rsidP="00E825A5"/>
    <w:tbl>
      <w:tblPr>
        <w:tblStyle w:val="Tabellenraster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5096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065"/>
      </w:tblGrid>
      <w:tr w:rsidR="000C191A" w:rsidRPr="005B3A35" w14:paraId="7DEB766B" w14:textId="77777777" w:rsidTr="003238FE">
        <w:tc>
          <w:tcPr>
            <w:tcW w:w="10065" w:type="dxa"/>
            <w:shd w:val="clear" w:color="auto" w:fill="D9D9D9" w:themeFill="background1" w:themeFillShade="D9"/>
          </w:tcPr>
          <w:p w14:paraId="4C874EEB" w14:textId="1D903DC0" w:rsidR="000C191A" w:rsidRPr="003238FE" w:rsidRDefault="000C191A" w:rsidP="000C191A">
            <w:pPr>
              <w:rPr>
                <w:sz w:val="24"/>
              </w:rPr>
            </w:pPr>
            <w:r w:rsidRPr="003238FE">
              <w:t xml:space="preserve">6. Welche Erfahrung(en) mit schwierigen Lebenssituationen haben Sie und wie sind Sie damit umgegangen? </w:t>
            </w:r>
            <w:r w:rsidRPr="003238FE">
              <w:rPr>
                <w:sz w:val="16"/>
                <w:szCs w:val="16"/>
              </w:rPr>
              <w:t>(max. 150 Wörter)</w:t>
            </w:r>
          </w:p>
        </w:tc>
      </w:tr>
    </w:tbl>
    <w:p w14:paraId="7FFB6C26" w14:textId="77777777" w:rsidR="000C191A" w:rsidRPr="005B3A35" w:rsidRDefault="000C191A" w:rsidP="000C191A">
      <w:pPr>
        <w:spacing w:line="240" w:lineRule="auto"/>
        <w:rPr>
          <w:sz w:val="14"/>
          <w:szCs w:val="14"/>
        </w:rPr>
      </w:pPr>
    </w:p>
    <w:tbl>
      <w:tblPr>
        <w:tblW w:w="100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050"/>
      </w:tblGrid>
      <w:tr w:rsidR="000C191A" w:rsidRPr="005B3A35" w14:paraId="54992AB6" w14:textId="77777777" w:rsidTr="005D109D">
        <w:trPr>
          <w:trHeight w:val="5368"/>
        </w:trPr>
        <w:tc>
          <w:tcPr>
            <w:tcW w:w="10050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09426E96" w14:textId="20BB9077" w:rsidR="000C191A" w:rsidRPr="005B3A35" w:rsidRDefault="000C191A" w:rsidP="000C191A"/>
        </w:tc>
      </w:tr>
    </w:tbl>
    <w:p w14:paraId="4EF5F365" w14:textId="5F7D6FB9" w:rsidR="00CF47D2" w:rsidRPr="005B3A35" w:rsidRDefault="00CF47D2" w:rsidP="00E825A5"/>
    <w:p w14:paraId="6A33E84B" w14:textId="77777777" w:rsidR="00CF47D2" w:rsidRPr="005B3A35" w:rsidRDefault="00CF47D2">
      <w:pPr>
        <w:spacing w:line="240" w:lineRule="auto"/>
      </w:pPr>
      <w:r w:rsidRPr="005B3A35">
        <w:br w:type="page"/>
      </w:r>
    </w:p>
    <w:tbl>
      <w:tblPr>
        <w:tblStyle w:val="Tabellenraster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065"/>
      </w:tblGrid>
      <w:tr w:rsidR="003238FE" w:rsidRPr="003238FE" w14:paraId="3E6B72E5" w14:textId="77777777" w:rsidTr="003238FE">
        <w:tc>
          <w:tcPr>
            <w:tcW w:w="10065" w:type="dxa"/>
            <w:shd w:val="clear" w:color="auto" w:fill="D9D9D9" w:themeFill="background1" w:themeFillShade="D9"/>
          </w:tcPr>
          <w:p w14:paraId="1CE954EB" w14:textId="053C1F00" w:rsidR="000C191A" w:rsidRPr="003238FE" w:rsidRDefault="000C191A" w:rsidP="004E3AB2">
            <w:pPr>
              <w:rPr>
                <w:sz w:val="24"/>
              </w:rPr>
            </w:pPr>
            <w:r w:rsidRPr="003238FE">
              <w:lastRenderedPageBreak/>
              <w:t xml:space="preserve">7. Ein Aufnahmekriterium für den Studiengang Soziale Arbeit ist die Fähigkeit zur Selbstreflexion (also zur kritischen Selbst-Einschätzung). Gibt es gute Gründe, die gegen Ihre Aufnahme in den Studiengang sprechen? Welche? Und was spricht dafür, Sie trotzdem aufzunehmen? </w:t>
            </w:r>
            <w:r w:rsidRPr="003238FE">
              <w:rPr>
                <w:sz w:val="16"/>
                <w:szCs w:val="16"/>
              </w:rPr>
              <w:t>(max. 150 Wörter)</w:t>
            </w:r>
          </w:p>
        </w:tc>
      </w:tr>
    </w:tbl>
    <w:p w14:paraId="5CC62059" w14:textId="77777777" w:rsidR="000C191A" w:rsidRPr="005B3A35" w:rsidRDefault="000C191A" w:rsidP="000C191A">
      <w:pPr>
        <w:spacing w:line="240" w:lineRule="auto"/>
        <w:rPr>
          <w:sz w:val="14"/>
          <w:szCs w:val="14"/>
        </w:rPr>
      </w:pPr>
    </w:p>
    <w:tbl>
      <w:tblPr>
        <w:tblW w:w="100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050"/>
      </w:tblGrid>
      <w:tr w:rsidR="000C191A" w:rsidRPr="005B3A35" w14:paraId="0AA8B533" w14:textId="77777777" w:rsidTr="00217C32">
        <w:trPr>
          <w:trHeight w:val="4352"/>
        </w:trPr>
        <w:tc>
          <w:tcPr>
            <w:tcW w:w="10050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7B4E6C96" w14:textId="5D259D1E" w:rsidR="000C191A" w:rsidRPr="005B3A35" w:rsidRDefault="000C191A" w:rsidP="004E3AB2"/>
        </w:tc>
      </w:tr>
    </w:tbl>
    <w:p w14:paraId="419DBC4D" w14:textId="77777777" w:rsidR="000C191A" w:rsidRPr="005B3A35" w:rsidRDefault="000C191A" w:rsidP="00E825A5"/>
    <w:tbl>
      <w:tblPr>
        <w:tblStyle w:val="Tabellenraster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5096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065"/>
      </w:tblGrid>
      <w:tr w:rsidR="000C191A" w:rsidRPr="005B3A35" w14:paraId="59F81A52" w14:textId="77777777" w:rsidTr="003238FE">
        <w:tc>
          <w:tcPr>
            <w:tcW w:w="10065" w:type="dxa"/>
            <w:shd w:val="clear" w:color="auto" w:fill="D9D9D9" w:themeFill="background1" w:themeFillShade="D9"/>
          </w:tcPr>
          <w:p w14:paraId="4DCD59BA" w14:textId="4FA89C51" w:rsidR="000C191A" w:rsidRPr="003238FE" w:rsidRDefault="000C191A" w:rsidP="008662D1">
            <w:pPr>
              <w:rPr>
                <w:sz w:val="24"/>
              </w:rPr>
            </w:pPr>
            <w:r w:rsidRPr="003238FE">
              <w:t xml:space="preserve">8. Soziale Arbeit ist ein </w:t>
            </w:r>
            <w:r w:rsidR="008662D1" w:rsidRPr="003238FE">
              <w:t>wissenschaftsbasiertes und anspruchsvolles Tätigkeitsfeld mit stets neuen Herausforderungen</w:t>
            </w:r>
            <w:r w:rsidR="00A74B12" w:rsidRPr="003238FE">
              <w:t>. Erklären Sie uns,</w:t>
            </w:r>
            <w:r w:rsidRPr="003238FE">
              <w:t xml:space="preserve"> was Sie an diesem Feld</w:t>
            </w:r>
            <w:r w:rsidR="00B62D29" w:rsidRPr="003238FE">
              <w:t>, auch in Bezug auf Forschung und Entwicklung,</w:t>
            </w:r>
            <w:r w:rsidRPr="003238FE">
              <w:t xml:space="preserve"> interessiert. </w:t>
            </w:r>
            <w:r w:rsidRPr="003238FE">
              <w:rPr>
                <w:sz w:val="16"/>
                <w:szCs w:val="16"/>
              </w:rPr>
              <w:t>(max. 150 Wörter)</w:t>
            </w:r>
          </w:p>
        </w:tc>
      </w:tr>
    </w:tbl>
    <w:p w14:paraId="674E26EE" w14:textId="77777777" w:rsidR="000C191A" w:rsidRPr="005B3A35" w:rsidRDefault="000C191A" w:rsidP="000C191A">
      <w:pPr>
        <w:spacing w:line="240" w:lineRule="auto"/>
        <w:rPr>
          <w:sz w:val="14"/>
          <w:szCs w:val="14"/>
        </w:rPr>
      </w:pPr>
    </w:p>
    <w:tbl>
      <w:tblPr>
        <w:tblW w:w="100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050"/>
      </w:tblGrid>
      <w:tr w:rsidR="000C191A" w:rsidRPr="005B3A35" w14:paraId="4A4D6E4F" w14:textId="77777777" w:rsidTr="00217C32">
        <w:trPr>
          <w:trHeight w:val="4371"/>
        </w:trPr>
        <w:tc>
          <w:tcPr>
            <w:tcW w:w="10050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720F26B9" w14:textId="117ACD4D" w:rsidR="000C191A" w:rsidRPr="005B3A35" w:rsidRDefault="000C191A" w:rsidP="004E3AB2"/>
        </w:tc>
      </w:tr>
    </w:tbl>
    <w:p w14:paraId="100C956E" w14:textId="77777777" w:rsidR="000C191A" w:rsidRPr="005B3A35" w:rsidRDefault="000C191A" w:rsidP="00E825A5"/>
    <w:p w14:paraId="2F22BDDE" w14:textId="62DABEA5" w:rsidR="000C191A" w:rsidRDefault="000C191A" w:rsidP="00E825A5">
      <w:r w:rsidRPr="005B3A35">
        <w:t xml:space="preserve">Datum: </w:t>
      </w:r>
    </w:p>
    <w:p w14:paraId="68C17B55" w14:textId="2234E422" w:rsidR="00F52074" w:rsidRPr="00F52074" w:rsidRDefault="00F52074" w:rsidP="00CD7147">
      <w:pPr>
        <w:jc w:val="right"/>
        <w:rPr>
          <w:sz w:val="14"/>
        </w:rPr>
      </w:pPr>
      <w:r w:rsidRPr="003B50E6">
        <w:rPr>
          <w:sz w:val="14"/>
        </w:rPr>
        <w:t xml:space="preserve">Stand: </w:t>
      </w:r>
      <w:r w:rsidR="00A368F9" w:rsidRPr="00095B43">
        <w:rPr>
          <w:sz w:val="14"/>
        </w:rPr>
        <w:t>September 2021</w:t>
      </w:r>
    </w:p>
    <w:sectPr w:rsidR="00F52074" w:rsidRPr="00F52074" w:rsidSect="002462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552" w:right="964" w:bottom="1135" w:left="1134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A5D361" w14:textId="77777777" w:rsidR="00606CB8" w:rsidRDefault="00606CB8">
      <w:r>
        <w:separator/>
      </w:r>
    </w:p>
  </w:endnote>
  <w:endnote w:type="continuationSeparator" w:id="0">
    <w:p w14:paraId="6A272D81" w14:textId="77777777" w:rsidR="00606CB8" w:rsidRDefault="00606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78DCBA" w14:textId="77777777" w:rsidR="004E3AB2" w:rsidRDefault="004E3AB2" w:rsidP="009B3047">
    <w:pPr>
      <w:pStyle w:val="Fuzeile"/>
      <w:tabs>
        <w:tab w:val="left" w:pos="9639"/>
      </w:tabs>
    </w:pPr>
  </w:p>
  <w:p w14:paraId="3F97D923" w14:textId="77777777" w:rsidR="004E3AB2" w:rsidRDefault="004E3AB2" w:rsidP="009B3047">
    <w:pPr>
      <w:tabs>
        <w:tab w:val="left" w:pos="9639"/>
      </w:tabs>
    </w:pPr>
  </w:p>
  <w:p w14:paraId="5029A86F" w14:textId="77777777" w:rsidR="004E3AB2" w:rsidRDefault="004E3AB2" w:rsidP="009B3047">
    <w:pPr>
      <w:tabs>
        <w:tab w:val="left" w:pos="9639"/>
        <w:tab w:val="left" w:pos="9781"/>
      </w:tabs>
    </w:pPr>
  </w:p>
  <w:p w14:paraId="712211A0" w14:textId="77777777" w:rsidR="004E3AB2" w:rsidRDefault="004E3AB2" w:rsidP="009B3047">
    <w:pPr>
      <w:tabs>
        <w:tab w:val="left" w:pos="9639"/>
        <w:tab w:val="left" w:pos="9781"/>
      </w:tabs>
    </w:pPr>
  </w:p>
  <w:p w14:paraId="3DAE5B4A" w14:textId="77777777" w:rsidR="004E3AB2" w:rsidRDefault="004E3AB2" w:rsidP="009B3047">
    <w:pPr>
      <w:tabs>
        <w:tab w:val="left" w:pos="9639"/>
        <w:tab w:val="left" w:pos="9781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7BB461" w14:textId="32790AEE" w:rsidR="004E3AB2" w:rsidRPr="00EF1902" w:rsidRDefault="004E3AB2" w:rsidP="009B3047">
    <w:pPr>
      <w:pStyle w:val="EinfacherAbsatz"/>
      <w:tabs>
        <w:tab w:val="left" w:pos="9639"/>
      </w:tabs>
      <w:spacing w:after="113"/>
      <w:jc w:val="center"/>
      <w:rPr>
        <w:rFonts w:ascii="Arial" w:hAnsi="Arial"/>
        <w:sz w:val="12"/>
      </w:rPr>
    </w:pPr>
    <w:r w:rsidRPr="00043377">
      <w:rPr>
        <w:rFonts w:ascii="Arial" w:hAnsi="Arial" w:cs="ArialMT"/>
        <w:sz w:val="12"/>
        <w:szCs w:val="12"/>
      </w:rPr>
      <w:t xml:space="preserve">Fachhochschule St. Pölten GmbH, </w:t>
    </w:r>
    <w:r w:rsidR="00B36ECB">
      <w:rPr>
        <w:rFonts w:ascii="Arial" w:hAnsi="Arial" w:cs="ArialMT"/>
        <w:sz w:val="12"/>
        <w:szCs w:val="12"/>
      </w:rPr>
      <w:t>Campus-Platz</w:t>
    </w:r>
    <w:r>
      <w:rPr>
        <w:rFonts w:ascii="Arial" w:hAnsi="Arial" w:cs="ArialMT"/>
        <w:sz w:val="12"/>
        <w:szCs w:val="12"/>
      </w:rPr>
      <w:t xml:space="preserve"> 1, 3100 St. Pölten,</w:t>
    </w:r>
    <w:r w:rsidRPr="00043377">
      <w:rPr>
        <w:rFonts w:ascii="Arial" w:hAnsi="Arial" w:cs="ArialMT"/>
        <w:sz w:val="12"/>
        <w:szCs w:val="12"/>
      </w:rPr>
      <w:t xml:space="preserve"> T: +43 (2742) 313 228, F: +4</w:t>
    </w:r>
    <w:r>
      <w:rPr>
        <w:rFonts w:ascii="Arial" w:hAnsi="Arial" w:cs="ArialMT"/>
        <w:sz w:val="12"/>
        <w:szCs w:val="12"/>
      </w:rPr>
      <w:t>3 (2742) 313 228-339, E: csc</w:t>
    </w:r>
    <w:r w:rsidRPr="00043377">
      <w:rPr>
        <w:rFonts w:ascii="Arial" w:hAnsi="Arial" w:cs="ArialMT"/>
        <w:sz w:val="12"/>
        <w:szCs w:val="12"/>
      </w:rPr>
      <w:t>@fhstp.ac.at, I: www.fhstp.ac.at</w:t>
    </w:r>
    <w:r>
      <w:rPr>
        <w:rFonts w:ascii="Arial" w:hAnsi="Arial" w:cs="ArialMT"/>
        <w:sz w:val="12"/>
        <w:szCs w:val="12"/>
      </w:rPr>
      <w:tab/>
    </w:r>
    <w:r w:rsidRPr="009B3047">
      <w:rPr>
        <w:rFonts w:ascii="Arial" w:hAnsi="Arial" w:cs="ArialMT"/>
        <w:sz w:val="12"/>
        <w:szCs w:val="12"/>
      </w:rPr>
      <w:fldChar w:fldCharType="begin"/>
    </w:r>
    <w:r w:rsidRPr="009B3047">
      <w:rPr>
        <w:rFonts w:ascii="Arial" w:hAnsi="Arial" w:cs="ArialMT"/>
        <w:sz w:val="12"/>
        <w:szCs w:val="12"/>
      </w:rPr>
      <w:instrText>PAGE   \* MERGEFORMAT</w:instrText>
    </w:r>
    <w:r w:rsidRPr="009B3047">
      <w:rPr>
        <w:rFonts w:ascii="Arial" w:hAnsi="Arial" w:cs="ArialMT"/>
        <w:sz w:val="12"/>
        <w:szCs w:val="12"/>
      </w:rPr>
      <w:fldChar w:fldCharType="separate"/>
    </w:r>
    <w:r w:rsidR="003238FE">
      <w:rPr>
        <w:rFonts w:ascii="Arial" w:hAnsi="Arial" w:cs="ArialMT"/>
        <w:noProof/>
        <w:sz w:val="12"/>
        <w:szCs w:val="12"/>
      </w:rPr>
      <w:t>1</w:t>
    </w:r>
    <w:r w:rsidRPr="009B3047">
      <w:rPr>
        <w:rFonts w:ascii="Arial" w:hAnsi="Arial" w:cs="ArialMT"/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F4F52B" w14:textId="77777777" w:rsidR="004E3AB2" w:rsidRPr="00DC1DD5" w:rsidRDefault="004E3AB2" w:rsidP="00404395">
    <w:pPr>
      <w:pStyle w:val="EinfacherAbsatz"/>
      <w:spacing w:after="113"/>
      <w:jc w:val="center"/>
      <w:rPr>
        <w:rFonts w:ascii="Arial" w:hAnsi="Arial"/>
        <w:sz w:val="12"/>
      </w:rPr>
    </w:pPr>
    <w:r w:rsidRPr="00043377">
      <w:rPr>
        <w:rFonts w:ascii="Arial" w:hAnsi="Arial" w:cs="ArialMT"/>
        <w:sz w:val="12"/>
        <w:szCs w:val="12"/>
      </w:rPr>
      <w:t>Fachhochschule St. Pölten GmbH, Matthias Corvinus-Stra</w:t>
    </w:r>
    <w:r>
      <w:rPr>
        <w:rFonts w:ascii="Arial" w:hAnsi="Arial" w:cs="ArialMT"/>
        <w:sz w:val="12"/>
        <w:szCs w:val="12"/>
      </w:rPr>
      <w:t>ße 15, 3100 St. Pölten,</w:t>
    </w:r>
    <w:r w:rsidRPr="00043377">
      <w:rPr>
        <w:rFonts w:ascii="Arial" w:hAnsi="Arial" w:cs="ArialMT"/>
        <w:sz w:val="12"/>
        <w:szCs w:val="12"/>
      </w:rPr>
      <w:t xml:space="preserve"> T: +43 (2742) 313 228, F: +4</w:t>
    </w:r>
    <w:r>
      <w:rPr>
        <w:rFonts w:ascii="Arial" w:hAnsi="Arial" w:cs="ArialMT"/>
        <w:sz w:val="12"/>
        <w:szCs w:val="12"/>
      </w:rPr>
      <w:t>3 (2742) 313 228-339, E: csc</w:t>
    </w:r>
    <w:r w:rsidRPr="00043377">
      <w:rPr>
        <w:rFonts w:ascii="Arial" w:hAnsi="Arial" w:cs="ArialMT"/>
        <w:sz w:val="12"/>
        <w:szCs w:val="12"/>
      </w:rPr>
      <w:t>@fhstp.ac.at, I: www.fhstp.ac.at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926BCE" w14:textId="77777777" w:rsidR="00606CB8" w:rsidRDefault="00606CB8">
      <w:r>
        <w:separator/>
      </w:r>
    </w:p>
  </w:footnote>
  <w:footnote w:type="continuationSeparator" w:id="0">
    <w:p w14:paraId="179F1AF6" w14:textId="77777777" w:rsidR="00606CB8" w:rsidRDefault="00606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3DD864" w14:textId="77777777" w:rsidR="004E3AB2" w:rsidRDefault="00B36ECB">
    <w:pPr>
      <w:pStyle w:val="Kopfzeile"/>
    </w:pPr>
    <w:r>
      <w:rPr>
        <w:noProof/>
        <w:lang w:val="de-DE" w:eastAsia="de-DE"/>
      </w:rPr>
      <w:pict w14:anchorId="2E739E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74842" o:spid="_x0000_s2052" type="#_x0000_t75" style="position:absolute;margin-left:0;margin-top:0;width:595.2pt;height:204.5pt;z-index:-251657216;mso-position-horizontal:center;mso-position-horizontal-relative:margin;mso-position-vertical:center;mso-position-vertical-relative:margin" o:allowincell="f">
          <v:imagedata r:id="rId1" o:title="A4Blat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8772F5" w14:textId="205545A3" w:rsidR="004E3AB2" w:rsidRPr="00DC1DD5" w:rsidRDefault="00B36ECB" w:rsidP="009B3047">
    <w:pPr>
      <w:tabs>
        <w:tab w:val="left" w:pos="9639"/>
      </w:tabs>
    </w:pPr>
    <w:r>
      <w:rPr>
        <w:noProof/>
        <w:lang w:val="de-DE" w:eastAsia="de-DE"/>
      </w:rPr>
      <w:pict w14:anchorId="0C738D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29970" o:spid="_x0000_s2056" type="#_x0000_t75" style="position:absolute;margin-left:-57.45pt;margin-top:-126.85pt;width:595.2pt;height:126.75pt;z-index:-251654144;mso-position-horizontal-relative:margin;mso-position-vertical-relative:margin" o:allowincell="f">
          <v:imagedata r:id="rId1" o:title="A4Blatt_soziales" cropbottom="26381f"/>
          <w10:wrap anchorx="margin" anchory="margin"/>
        </v:shape>
      </w:pict>
    </w:r>
  </w:p>
  <w:p w14:paraId="2634BD7E" w14:textId="77777777" w:rsidR="004E3AB2" w:rsidRDefault="004E3AB2" w:rsidP="009B3047">
    <w:pPr>
      <w:tabs>
        <w:tab w:val="left" w:pos="9639"/>
      </w:tabs>
    </w:pPr>
  </w:p>
  <w:p w14:paraId="053C5BF1" w14:textId="77777777" w:rsidR="004E3AB2" w:rsidRDefault="004E3AB2" w:rsidP="009B3047">
    <w:pPr>
      <w:tabs>
        <w:tab w:val="left" w:pos="9639"/>
        <w:tab w:val="left" w:pos="9781"/>
      </w:tabs>
    </w:pPr>
  </w:p>
  <w:p w14:paraId="650DC484" w14:textId="77777777" w:rsidR="004E3AB2" w:rsidRDefault="004E3AB2" w:rsidP="009B3047">
    <w:pPr>
      <w:tabs>
        <w:tab w:val="left" w:pos="9639"/>
        <w:tab w:val="left" w:pos="9781"/>
      </w:tabs>
    </w:pPr>
  </w:p>
  <w:p w14:paraId="0F723375" w14:textId="77777777" w:rsidR="004E3AB2" w:rsidRDefault="004E3AB2" w:rsidP="009B3047">
    <w:pPr>
      <w:tabs>
        <w:tab w:val="left" w:pos="9639"/>
        <w:tab w:val="left" w:pos="9781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BFB53A" w14:textId="77777777" w:rsidR="004E3AB2" w:rsidRDefault="00B36ECB" w:rsidP="006F3FBD">
    <w:pPr>
      <w:pStyle w:val="Kopfzeile"/>
      <w:pBdr>
        <w:bottom w:val="none" w:sz="0" w:space="0" w:color="auto"/>
      </w:pBdr>
    </w:pPr>
    <w:r>
      <w:rPr>
        <w:noProof/>
        <w:lang w:val="de-DE" w:eastAsia="de-DE"/>
      </w:rPr>
      <w:pict w14:anchorId="5FF706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57799" o:spid="_x0000_s2055" type="#_x0000_t75" style="position:absolute;margin-left:324.5pt;margin-top:-127.6pt;width:214pt;height:115.5pt;z-index:-251655168;mso-wrap-edited:f;mso-position-horizontal-relative:margin;mso-position-vertical-relative:margin" wrapcoords="-27 0 -27 21447 21600 21447 21600 0 -27 0" o:allowincell="f">
          <v:imagedata r:id="rId1" o:title="A4Blatt_soziales" cropbottom="29856f" cropleft="41973f"/>
          <w10:wrap type="through" anchorx="margin" anchory="margin"/>
        </v:shape>
      </w:pict>
    </w:r>
    <w:r>
      <w:rPr>
        <w:noProof/>
        <w:lang w:val="de-DE" w:eastAsia="de-DE"/>
      </w:rPr>
      <w:pict w14:anchorId="22D1D5BE">
        <v:shape id="WordPictureWatermark2174841" o:spid="_x0000_s2051" type="#_x0000_t75" style="position:absolute;margin-left:-56.4pt;margin-top:-127.6pt;width:595.2pt;height:204.5pt;z-index:-251658240;mso-position-horizontal-relative:margin;mso-position-vertical-relative:margin" o:allowincell="f">
          <v:imagedata r:id="rId2" o:title="A4Blat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10570"/>
    <w:multiLevelType w:val="multilevel"/>
    <w:tmpl w:val="F38CFC78"/>
    <w:styleLink w:val="FormatvorlageNummerierteListe3"/>
    <w:lvl w:ilvl="0">
      <w:start w:val="1"/>
      <w:numFmt w:val="decimal"/>
      <w:isLgl/>
      <w:lvlText w:val="%1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ascii="Arial" w:hAnsi="Arial" w:hint="default"/>
        <w:sz w:val="24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0E2E2D5F"/>
    <w:multiLevelType w:val="hybridMultilevel"/>
    <w:tmpl w:val="8C3AF89A"/>
    <w:lvl w:ilvl="0" w:tplc="B9EE832C">
      <w:start w:val="1"/>
      <w:numFmt w:val="bullet"/>
      <w:pStyle w:val="Aufzhlung"/>
      <w:lvlText w:val="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00428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C416B"/>
    <w:multiLevelType w:val="hybridMultilevel"/>
    <w:tmpl w:val="61C422EE"/>
    <w:lvl w:ilvl="0" w:tplc="0B9260E4">
      <w:start w:val="1"/>
      <w:numFmt w:val="bullet"/>
      <w:pStyle w:val="Aufzhlung1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color w:val="00408C"/>
      </w:rPr>
    </w:lvl>
    <w:lvl w:ilvl="1" w:tplc="0C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8D7CA9"/>
    <w:multiLevelType w:val="multilevel"/>
    <w:tmpl w:val="521C7496"/>
    <w:styleLink w:val="FormatvorlageNummerierteList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1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ascii="Arial" w:hAnsi="Arial" w:hint="default"/>
        <w:sz w:val="24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3DCD23D9"/>
    <w:multiLevelType w:val="hybridMultilevel"/>
    <w:tmpl w:val="0A885A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BE2969"/>
    <w:multiLevelType w:val="hybridMultilevel"/>
    <w:tmpl w:val="D1CC31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26531A"/>
    <w:multiLevelType w:val="multilevel"/>
    <w:tmpl w:val="4EFA3372"/>
    <w:styleLink w:val="FormatvorlageNummerierteList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6EF75548"/>
    <w:multiLevelType w:val="hybridMultilevel"/>
    <w:tmpl w:val="0264F6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7"/>
  </w:num>
  <w:num w:numId="7">
    <w:abstractNumId w:val="4"/>
  </w:num>
  <w:num w:numId="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D48"/>
    <w:rsid w:val="00002765"/>
    <w:rsid w:val="00006CA7"/>
    <w:rsid w:val="00007F11"/>
    <w:rsid w:val="00013399"/>
    <w:rsid w:val="00016635"/>
    <w:rsid w:val="00020548"/>
    <w:rsid w:val="0002544E"/>
    <w:rsid w:val="00025862"/>
    <w:rsid w:val="000259CC"/>
    <w:rsid w:val="000304C7"/>
    <w:rsid w:val="00034D68"/>
    <w:rsid w:val="00041FF0"/>
    <w:rsid w:val="00053C85"/>
    <w:rsid w:val="0006195C"/>
    <w:rsid w:val="00062DD3"/>
    <w:rsid w:val="00065149"/>
    <w:rsid w:val="000676A8"/>
    <w:rsid w:val="00072E6E"/>
    <w:rsid w:val="00074F20"/>
    <w:rsid w:val="00080E45"/>
    <w:rsid w:val="00082D76"/>
    <w:rsid w:val="00095B43"/>
    <w:rsid w:val="000A0045"/>
    <w:rsid w:val="000A53C3"/>
    <w:rsid w:val="000A5A47"/>
    <w:rsid w:val="000B050A"/>
    <w:rsid w:val="000B5899"/>
    <w:rsid w:val="000B6B90"/>
    <w:rsid w:val="000B6FDA"/>
    <w:rsid w:val="000C16DE"/>
    <w:rsid w:val="000C191A"/>
    <w:rsid w:val="000C55A4"/>
    <w:rsid w:val="000C5644"/>
    <w:rsid w:val="000D016D"/>
    <w:rsid w:val="000D606A"/>
    <w:rsid w:val="000D7302"/>
    <w:rsid w:val="000D79E0"/>
    <w:rsid w:val="000E01D3"/>
    <w:rsid w:val="000E03B5"/>
    <w:rsid w:val="000E18E4"/>
    <w:rsid w:val="000F5485"/>
    <w:rsid w:val="001052E1"/>
    <w:rsid w:val="00110679"/>
    <w:rsid w:val="00113BAD"/>
    <w:rsid w:val="0011570D"/>
    <w:rsid w:val="00116BC1"/>
    <w:rsid w:val="00122AFD"/>
    <w:rsid w:val="00123EA0"/>
    <w:rsid w:val="0013404D"/>
    <w:rsid w:val="001439E5"/>
    <w:rsid w:val="00147A35"/>
    <w:rsid w:val="00156E5D"/>
    <w:rsid w:val="00160A87"/>
    <w:rsid w:val="00163659"/>
    <w:rsid w:val="00163941"/>
    <w:rsid w:val="00163EA6"/>
    <w:rsid w:val="00177C38"/>
    <w:rsid w:val="00181394"/>
    <w:rsid w:val="001824E0"/>
    <w:rsid w:val="00187331"/>
    <w:rsid w:val="001875B3"/>
    <w:rsid w:val="00187BB2"/>
    <w:rsid w:val="001913BD"/>
    <w:rsid w:val="00193EEB"/>
    <w:rsid w:val="00195F40"/>
    <w:rsid w:val="001964C7"/>
    <w:rsid w:val="00196F26"/>
    <w:rsid w:val="001A1084"/>
    <w:rsid w:val="001A1E97"/>
    <w:rsid w:val="001A2363"/>
    <w:rsid w:val="001A46F7"/>
    <w:rsid w:val="001B6C37"/>
    <w:rsid w:val="001D1F9E"/>
    <w:rsid w:val="001F014C"/>
    <w:rsid w:val="001F61D2"/>
    <w:rsid w:val="00205191"/>
    <w:rsid w:val="002055DE"/>
    <w:rsid w:val="0020655C"/>
    <w:rsid w:val="002107E2"/>
    <w:rsid w:val="00210EBB"/>
    <w:rsid w:val="00213A77"/>
    <w:rsid w:val="00217C32"/>
    <w:rsid w:val="00220D2D"/>
    <w:rsid w:val="00220F5D"/>
    <w:rsid w:val="00222851"/>
    <w:rsid w:val="002253A2"/>
    <w:rsid w:val="0023352D"/>
    <w:rsid w:val="0024166B"/>
    <w:rsid w:val="002419FB"/>
    <w:rsid w:val="00246035"/>
    <w:rsid w:val="00246291"/>
    <w:rsid w:val="00251488"/>
    <w:rsid w:val="002548B8"/>
    <w:rsid w:val="002605DB"/>
    <w:rsid w:val="00264044"/>
    <w:rsid w:val="002660A9"/>
    <w:rsid w:val="002705BF"/>
    <w:rsid w:val="00275D5F"/>
    <w:rsid w:val="00280C98"/>
    <w:rsid w:val="00280D64"/>
    <w:rsid w:val="00290E90"/>
    <w:rsid w:val="00292536"/>
    <w:rsid w:val="002929F4"/>
    <w:rsid w:val="00297C29"/>
    <w:rsid w:val="002A7E02"/>
    <w:rsid w:val="002B13B4"/>
    <w:rsid w:val="002B2766"/>
    <w:rsid w:val="002B378C"/>
    <w:rsid w:val="002B7147"/>
    <w:rsid w:val="002C7A70"/>
    <w:rsid w:val="002D447C"/>
    <w:rsid w:val="002D5496"/>
    <w:rsid w:val="002D7FBA"/>
    <w:rsid w:val="002E1B14"/>
    <w:rsid w:val="002F1F16"/>
    <w:rsid w:val="002F4D9E"/>
    <w:rsid w:val="002F5167"/>
    <w:rsid w:val="0032086D"/>
    <w:rsid w:val="00320DEC"/>
    <w:rsid w:val="003238FE"/>
    <w:rsid w:val="003239D6"/>
    <w:rsid w:val="003252A7"/>
    <w:rsid w:val="003259E3"/>
    <w:rsid w:val="0033200B"/>
    <w:rsid w:val="003325EA"/>
    <w:rsid w:val="003370C7"/>
    <w:rsid w:val="00350ABD"/>
    <w:rsid w:val="00352B46"/>
    <w:rsid w:val="00357278"/>
    <w:rsid w:val="00357CAB"/>
    <w:rsid w:val="003605C4"/>
    <w:rsid w:val="00361024"/>
    <w:rsid w:val="00361115"/>
    <w:rsid w:val="00364B95"/>
    <w:rsid w:val="00365237"/>
    <w:rsid w:val="00366740"/>
    <w:rsid w:val="00366BF5"/>
    <w:rsid w:val="003704CC"/>
    <w:rsid w:val="00373680"/>
    <w:rsid w:val="003747B0"/>
    <w:rsid w:val="00376630"/>
    <w:rsid w:val="00382B22"/>
    <w:rsid w:val="00385A76"/>
    <w:rsid w:val="00385B4B"/>
    <w:rsid w:val="00391A89"/>
    <w:rsid w:val="00393CFF"/>
    <w:rsid w:val="00397472"/>
    <w:rsid w:val="003B0B3F"/>
    <w:rsid w:val="003B3506"/>
    <w:rsid w:val="003B4458"/>
    <w:rsid w:val="003B4559"/>
    <w:rsid w:val="003B50E6"/>
    <w:rsid w:val="003C4A8C"/>
    <w:rsid w:val="003D2D86"/>
    <w:rsid w:val="003E19C7"/>
    <w:rsid w:val="003F2AE7"/>
    <w:rsid w:val="003F7EC5"/>
    <w:rsid w:val="00401249"/>
    <w:rsid w:val="00402F08"/>
    <w:rsid w:val="004033A3"/>
    <w:rsid w:val="00404395"/>
    <w:rsid w:val="00405BA0"/>
    <w:rsid w:val="0040732C"/>
    <w:rsid w:val="0041304E"/>
    <w:rsid w:val="004150FF"/>
    <w:rsid w:val="00430A59"/>
    <w:rsid w:val="00431A66"/>
    <w:rsid w:val="0043629B"/>
    <w:rsid w:val="00442FC6"/>
    <w:rsid w:val="004439B7"/>
    <w:rsid w:val="00445FE0"/>
    <w:rsid w:val="00451A5A"/>
    <w:rsid w:val="00453AC4"/>
    <w:rsid w:val="00456D0A"/>
    <w:rsid w:val="00461FC1"/>
    <w:rsid w:val="0046510B"/>
    <w:rsid w:val="00471B8D"/>
    <w:rsid w:val="0048089D"/>
    <w:rsid w:val="00482495"/>
    <w:rsid w:val="00483039"/>
    <w:rsid w:val="00483285"/>
    <w:rsid w:val="00484A25"/>
    <w:rsid w:val="00492B2A"/>
    <w:rsid w:val="00494652"/>
    <w:rsid w:val="004964A8"/>
    <w:rsid w:val="004A16B5"/>
    <w:rsid w:val="004A30C9"/>
    <w:rsid w:val="004A7292"/>
    <w:rsid w:val="004B12DE"/>
    <w:rsid w:val="004B296E"/>
    <w:rsid w:val="004B3AF5"/>
    <w:rsid w:val="004B4E4D"/>
    <w:rsid w:val="004C4121"/>
    <w:rsid w:val="004C6D7D"/>
    <w:rsid w:val="004C7400"/>
    <w:rsid w:val="004C7780"/>
    <w:rsid w:val="004D0451"/>
    <w:rsid w:val="004D7F52"/>
    <w:rsid w:val="004E0CF7"/>
    <w:rsid w:val="004E3AB2"/>
    <w:rsid w:val="004E4855"/>
    <w:rsid w:val="004E7D5C"/>
    <w:rsid w:val="004F00FD"/>
    <w:rsid w:val="004F40E5"/>
    <w:rsid w:val="00510936"/>
    <w:rsid w:val="005113FB"/>
    <w:rsid w:val="00512765"/>
    <w:rsid w:val="00512787"/>
    <w:rsid w:val="00520124"/>
    <w:rsid w:val="00524276"/>
    <w:rsid w:val="005244EC"/>
    <w:rsid w:val="00524698"/>
    <w:rsid w:val="00531F69"/>
    <w:rsid w:val="005330CD"/>
    <w:rsid w:val="00536D16"/>
    <w:rsid w:val="005423F1"/>
    <w:rsid w:val="00544281"/>
    <w:rsid w:val="00544BCE"/>
    <w:rsid w:val="005472A0"/>
    <w:rsid w:val="00554E03"/>
    <w:rsid w:val="00554E3B"/>
    <w:rsid w:val="00555487"/>
    <w:rsid w:val="005577FD"/>
    <w:rsid w:val="005617E2"/>
    <w:rsid w:val="005659B4"/>
    <w:rsid w:val="005729E4"/>
    <w:rsid w:val="00583438"/>
    <w:rsid w:val="0058785F"/>
    <w:rsid w:val="00593588"/>
    <w:rsid w:val="00595868"/>
    <w:rsid w:val="00596304"/>
    <w:rsid w:val="0059766C"/>
    <w:rsid w:val="005A0613"/>
    <w:rsid w:val="005A300B"/>
    <w:rsid w:val="005A40E4"/>
    <w:rsid w:val="005B1C2B"/>
    <w:rsid w:val="005B1DAB"/>
    <w:rsid w:val="005B2E4C"/>
    <w:rsid w:val="005B3734"/>
    <w:rsid w:val="005B3A35"/>
    <w:rsid w:val="005B45D8"/>
    <w:rsid w:val="005B5391"/>
    <w:rsid w:val="005B771C"/>
    <w:rsid w:val="005C1DF3"/>
    <w:rsid w:val="005D04AC"/>
    <w:rsid w:val="005D109D"/>
    <w:rsid w:val="005D2735"/>
    <w:rsid w:val="005E1AE7"/>
    <w:rsid w:val="005E28B2"/>
    <w:rsid w:val="005F1F18"/>
    <w:rsid w:val="005F40D3"/>
    <w:rsid w:val="005F781F"/>
    <w:rsid w:val="00602BC2"/>
    <w:rsid w:val="006054BD"/>
    <w:rsid w:val="00606CB8"/>
    <w:rsid w:val="00606FB5"/>
    <w:rsid w:val="0060749B"/>
    <w:rsid w:val="00611A8F"/>
    <w:rsid w:val="006164E1"/>
    <w:rsid w:val="00622E0C"/>
    <w:rsid w:val="006273A1"/>
    <w:rsid w:val="00627979"/>
    <w:rsid w:val="00630A09"/>
    <w:rsid w:val="00633BF5"/>
    <w:rsid w:val="00634139"/>
    <w:rsid w:val="00637A4C"/>
    <w:rsid w:val="0064027A"/>
    <w:rsid w:val="0065174D"/>
    <w:rsid w:val="00652546"/>
    <w:rsid w:val="0065407E"/>
    <w:rsid w:val="00657A0A"/>
    <w:rsid w:val="006661F5"/>
    <w:rsid w:val="00666ABB"/>
    <w:rsid w:val="00667FE9"/>
    <w:rsid w:val="00677A32"/>
    <w:rsid w:val="00682B68"/>
    <w:rsid w:val="006831A5"/>
    <w:rsid w:val="0068476E"/>
    <w:rsid w:val="006857A3"/>
    <w:rsid w:val="006859EF"/>
    <w:rsid w:val="00694A58"/>
    <w:rsid w:val="00694AA1"/>
    <w:rsid w:val="00695128"/>
    <w:rsid w:val="006A1169"/>
    <w:rsid w:val="006A237D"/>
    <w:rsid w:val="006A24D0"/>
    <w:rsid w:val="006A4D99"/>
    <w:rsid w:val="006A7411"/>
    <w:rsid w:val="006A7847"/>
    <w:rsid w:val="006B0C4D"/>
    <w:rsid w:val="006B3211"/>
    <w:rsid w:val="006B3480"/>
    <w:rsid w:val="006B4ED2"/>
    <w:rsid w:val="006C0427"/>
    <w:rsid w:val="006C33E5"/>
    <w:rsid w:val="006C3DDA"/>
    <w:rsid w:val="006D1766"/>
    <w:rsid w:val="006D1ADC"/>
    <w:rsid w:val="006D53F6"/>
    <w:rsid w:val="006D683F"/>
    <w:rsid w:val="006D7151"/>
    <w:rsid w:val="006E0CFC"/>
    <w:rsid w:val="006E1C11"/>
    <w:rsid w:val="006E2458"/>
    <w:rsid w:val="006E3C29"/>
    <w:rsid w:val="006E5704"/>
    <w:rsid w:val="006F3FBD"/>
    <w:rsid w:val="007072CB"/>
    <w:rsid w:val="007077FE"/>
    <w:rsid w:val="00710D2E"/>
    <w:rsid w:val="00715034"/>
    <w:rsid w:val="00717169"/>
    <w:rsid w:val="0072477C"/>
    <w:rsid w:val="007260D6"/>
    <w:rsid w:val="00726CA9"/>
    <w:rsid w:val="00727243"/>
    <w:rsid w:val="00731086"/>
    <w:rsid w:val="00733A3F"/>
    <w:rsid w:val="00736747"/>
    <w:rsid w:val="00772F07"/>
    <w:rsid w:val="00773313"/>
    <w:rsid w:val="007815D6"/>
    <w:rsid w:val="00784DC7"/>
    <w:rsid w:val="00785C7D"/>
    <w:rsid w:val="00786DE7"/>
    <w:rsid w:val="00793BB6"/>
    <w:rsid w:val="00797ECD"/>
    <w:rsid w:val="007A02A4"/>
    <w:rsid w:val="007A5123"/>
    <w:rsid w:val="007A54DC"/>
    <w:rsid w:val="007A722B"/>
    <w:rsid w:val="007B2D32"/>
    <w:rsid w:val="007B4F63"/>
    <w:rsid w:val="007C47E2"/>
    <w:rsid w:val="007D485F"/>
    <w:rsid w:val="007E4AD2"/>
    <w:rsid w:val="007F063B"/>
    <w:rsid w:val="007F146D"/>
    <w:rsid w:val="007F3366"/>
    <w:rsid w:val="007F4F41"/>
    <w:rsid w:val="008204D8"/>
    <w:rsid w:val="00821F9D"/>
    <w:rsid w:val="00822905"/>
    <w:rsid w:val="00824265"/>
    <w:rsid w:val="008422F9"/>
    <w:rsid w:val="0085242A"/>
    <w:rsid w:val="00852C69"/>
    <w:rsid w:val="00855E84"/>
    <w:rsid w:val="00856419"/>
    <w:rsid w:val="00860E2A"/>
    <w:rsid w:val="00863C89"/>
    <w:rsid w:val="008655F0"/>
    <w:rsid w:val="008662D1"/>
    <w:rsid w:val="00867513"/>
    <w:rsid w:val="00870EA8"/>
    <w:rsid w:val="00872BDD"/>
    <w:rsid w:val="00874A0C"/>
    <w:rsid w:val="00877AE5"/>
    <w:rsid w:val="00880D84"/>
    <w:rsid w:val="008869AD"/>
    <w:rsid w:val="00886E97"/>
    <w:rsid w:val="0089261E"/>
    <w:rsid w:val="0089501E"/>
    <w:rsid w:val="00895758"/>
    <w:rsid w:val="0089776C"/>
    <w:rsid w:val="008A0B7E"/>
    <w:rsid w:val="008B1444"/>
    <w:rsid w:val="008B333D"/>
    <w:rsid w:val="008B7CF0"/>
    <w:rsid w:val="008C26DB"/>
    <w:rsid w:val="008C66DE"/>
    <w:rsid w:val="008D0175"/>
    <w:rsid w:val="008D0E8B"/>
    <w:rsid w:val="008E3D67"/>
    <w:rsid w:val="008E7206"/>
    <w:rsid w:val="008F537F"/>
    <w:rsid w:val="008F7473"/>
    <w:rsid w:val="00907572"/>
    <w:rsid w:val="00912251"/>
    <w:rsid w:val="00913C28"/>
    <w:rsid w:val="009202BF"/>
    <w:rsid w:val="009265C0"/>
    <w:rsid w:val="00931DD3"/>
    <w:rsid w:val="00934649"/>
    <w:rsid w:val="00946594"/>
    <w:rsid w:val="0095672F"/>
    <w:rsid w:val="00956DAB"/>
    <w:rsid w:val="009619B4"/>
    <w:rsid w:val="009671A7"/>
    <w:rsid w:val="009732FA"/>
    <w:rsid w:val="00973493"/>
    <w:rsid w:val="00974820"/>
    <w:rsid w:val="00975E9F"/>
    <w:rsid w:val="009838A6"/>
    <w:rsid w:val="00984A06"/>
    <w:rsid w:val="0099543B"/>
    <w:rsid w:val="00995EC7"/>
    <w:rsid w:val="009A262D"/>
    <w:rsid w:val="009A6F11"/>
    <w:rsid w:val="009A7872"/>
    <w:rsid w:val="009B1A2E"/>
    <w:rsid w:val="009B3047"/>
    <w:rsid w:val="009B3B7B"/>
    <w:rsid w:val="009B7B58"/>
    <w:rsid w:val="009C2D12"/>
    <w:rsid w:val="009C6307"/>
    <w:rsid w:val="009C6D5A"/>
    <w:rsid w:val="009D7455"/>
    <w:rsid w:val="009E1504"/>
    <w:rsid w:val="009E6E41"/>
    <w:rsid w:val="009F0D40"/>
    <w:rsid w:val="009F208A"/>
    <w:rsid w:val="009F3EF9"/>
    <w:rsid w:val="009F681A"/>
    <w:rsid w:val="00A00E08"/>
    <w:rsid w:val="00A14B15"/>
    <w:rsid w:val="00A21780"/>
    <w:rsid w:val="00A21D89"/>
    <w:rsid w:val="00A30F86"/>
    <w:rsid w:val="00A3321E"/>
    <w:rsid w:val="00A368F9"/>
    <w:rsid w:val="00A376D9"/>
    <w:rsid w:val="00A37786"/>
    <w:rsid w:val="00A44335"/>
    <w:rsid w:val="00A50370"/>
    <w:rsid w:val="00A52E5C"/>
    <w:rsid w:val="00A601B0"/>
    <w:rsid w:val="00A603F3"/>
    <w:rsid w:val="00A60430"/>
    <w:rsid w:val="00A63BEA"/>
    <w:rsid w:val="00A67055"/>
    <w:rsid w:val="00A70D98"/>
    <w:rsid w:val="00A7108B"/>
    <w:rsid w:val="00A74B12"/>
    <w:rsid w:val="00A80DDA"/>
    <w:rsid w:val="00A81372"/>
    <w:rsid w:val="00A84439"/>
    <w:rsid w:val="00A86FFD"/>
    <w:rsid w:val="00A911FB"/>
    <w:rsid w:val="00A9466D"/>
    <w:rsid w:val="00AA1B7A"/>
    <w:rsid w:val="00AA65C4"/>
    <w:rsid w:val="00AB0C96"/>
    <w:rsid w:val="00AB1D13"/>
    <w:rsid w:val="00AD0B2B"/>
    <w:rsid w:val="00AD54C8"/>
    <w:rsid w:val="00AD71EC"/>
    <w:rsid w:val="00AE0FE7"/>
    <w:rsid w:val="00AE5AD4"/>
    <w:rsid w:val="00AF0C9E"/>
    <w:rsid w:val="00AF1469"/>
    <w:rsid w:val="00AF378D"/>
    <w:rsid w:val="00B068DE"/>
    <w:rsid w:val="00B06BFB"/>
    <w:rsid w:val="00B2000C"/>
    <w:rsid w:val="00B21403"/>
    <w:rsid w:val="00B324E0"/>
    <w:rsid w:val="00B35190"/>
    <w:rsid w:val="00B36ECB"/>
    <w:rsid w:val="00B37E51"/>
    <w:rsid w:val="00B404BB"/>
    <w:rsid w:val="00B43AA4"/>
    <w:rsid w:val="00B472B5"/>
    <w:rsid w:val="00B5112B"/>
    <w:rsid w:val="00B527D0"/>
    <w:rsid w:val="00B61B60"/>
    <w:rsid w:val="00B62D29"/>
    <w:rsid w:val="00B6538B"/>
    <w:rsid w:val="00B66F2E"/>
    <w:rsid w:val="00B71D48"/>
    <w:rsid w:val="00B72EBC"/>
    <w:rsid w:val="00BA3E00"/>
    <w:rsid w:val="00BA7866"/>
    <w:rsid w:val="00BA7C0E"/>
    <w:rsid w:val="00BB0D58"/>
    <w:rsid w:val="00BC369B"/>
    <w:rsid w:val="00BC4506"/>
    <w:rsid w:val="00BC4A27"/>
    <w:rsid w:val="00BC5D8F"/>
    <w:rsid w:val="00BD5115"/>
    <w:rsid w:val="00BD5E0B"/>
    <w:rsid w:val="00BE787A"/>
    <w:rsid w:val="00BF35F2"/>
    <w:rsid w:val="00BF528B"/>
    <w:rsid w:val="00BF67E8"/>
    <w:rsid w:val="00BF6E76"/>
    <w:rsid w:val="00C0027E"/>
    <w:rsid w:val="00C029BA"/>
    <w:rsid w:val="00C12CAC"/>
    <w:rsid w:val="00C21641"/>
    <w:rsid w:val="00C230E1"/>
    <w:rsid w:val="00C23776"/>
    <w:rsid w:val="00C30FCD"/>
    <w:rsid w:val="00C315F0"/>
    <w:rsid w:val="00C3388F"/>
    <w:rsid w:val="00C33B9B"/>
    <w:rsid w:val="00C345C0"/>
    <w:rsid w:val="00C3642F"/>
    <w:rsid w:val="00C37109"/>
    <w:rsid w:val="00C37EBC"/>
    <w:rsid w:val="00C4318F"/>
    <w:rsid w:val="00C43822"/>
    <w:rsid w:val="00C45D62"/>
    <w:rsid w:val="00C54500"/>
    <w:rsid w:val="00C54907"/>
    <w:rsid w:val="00C5594D"/>
    <w:rsid w:val="00C55EDF"/>
    <w:rsid w:val="00C62EA6"/>
    <w:rsid w:val="00C63E07"/>
    <w:rsid w:val="00C650A2"/>
    <w:rsid w:val="00C67591"/>
    <w:rsid w:val="00C71B02"/>
    <w:rsid w:val="00C73BB4"/>
    <w:rsid w:val="00C7604B"/>
    <w:rsid w:val="00C76057"/>
    <w:rsid w:val="00C768C9"/>
    <w:rsid w:val="00C842BB"/>
    <w:rsid w:val="00C855F0"/>
    <w:rsid w:val="00C92469"/>
    <w:rsid w:val="00C927E2"/>
    <w:rsid w:val="00C927F2"/>
    <w:rsid w:val="00C92A24"/>
    <w:rsid w:val="00C95615"/>
    <w:rsid w:val="00C95F2A"/>
    <w:rsid w:val="00C968EC"/>
    <w:rsid w:val="00CA05A1"/>
    <w:rsid w:val="00CB15E0"/>
    <w:rsid w:val="00CC0445"/>
    <w:rsid w:val="00CC0687"/>
    <w:rsid w:val="00CC137D"/>
    <w:rsid w:val="00CC49EE"/>
    <w:rsid w:val="00CC6C30"/>
    <w:rsid w:val="00CD41FC"/>
    <w:rsid w:val="00CD7147"/>
    <w:rsid w:val="00CE03B4"/>
    <w:rsid w:val="00CE165F"/>
    <w:rsid w:val="00CE3885"/>
    <w:rsid w:val="00CE4BB9"/>
    <w:rsid w:val="00CE6781"/>
    <w:rsid w:val="00CF0E80"/>
    <w:rsid w:val="00CF209E"/>
    <w:rsid w:val="00CF3ECC"/>
    <w:rsid w:val="00CF47D2"/>
    <w:rsid w:val="00D03A18"/>
    <w:rsid w:val="00D03B08"/>
    <w:rsid w:val="00D03B8A"/>
    <w:rsid w:val="00D042B6"/>
    <w:rsid w:val="00D047A7"/>
    <w:rsid w:val="00D051F5"/>
    <w:rsid w:val="00D0557D"/>
    <w:rsid w:val="00D10097"/>
    <w:rsid w:val="00D13108"/>
    <w:rsid w:val="00D20F73"/>
    <w:rsid w:val="00D23CA2"/>
    <w:rsid w:val="00D26C08"/>
    <w:rsid w:val="00D27042"/>
    <w:rsid w:val="00D333A0"/>
    <w:rsid w:val="00D37D3E"/>
    <w:rsid w:val="00D56484"/>
    <w:rsid w:val="00D5780C"/>
    <w:rsid w:val="00D61B7A"/>
    <w:rsid w:val="00D630A9"/>
    <w:rsid w:val="00D63932"/>
    <w:rsid w:val="00D64C3F"/>
    <w:rsid w:val="00D71B71"/>
    <w:rsid w:val="00D71FA2"/>
    <w:rsid w:val="00D75AF8"/>
    <w:rsid w:val="00D80B7B"/>
    <w:rsid w:val="00D80EB1"/>
    <w:rsid w:val="00D833B2"/>
    <w:rsid w:val="00D83FF1"/>
    <w:rsid w:val="00D87CA2"/>
    <w:rsid w:val="00D922A1"/>
    <w:rsid w:val="00D93306"/>
    <w:rsid w:val="00DA7AC9"/>
    <w:rsid w:val="00DB4D82"/>
    <w:rsid w:val="00DB7F9E"/>
    <w:rsid w:val="00DC1DD5"/>
    <w:rsid w:val="00DC2BB0"/>
    <w:rsid w:val="00DC59FD"/>
    <w:rsid w:val="00DC6A77"/>
    <w:rsid w:val="00DC7B76"/>
    <w:rsid w:val="00DD1BDE"/>
    <w:rsid w:val="00DD1D89"/>
    <w:rsid w:val="00DE01C5"/>
    <w:rsid w:val="00DE24FD"/>
    <w:rsid w:val="00DE3CA8"/>
    <w:rsid w:val="00DE6E09"/>
    <w:rsid w:val="00DF1FF2"/>
    <w:rsid w:val="00DF5F43"/>
    <w:rsid w:val="00E00F20"/>
    <w:rsid w:val="00E017AC"/>
    <w:rsid w:val="00E01BDF"/>
    <w:rsid w:val="00E12E63"/>
    <w:rsid w:val="00E14A3B"/>
    <w:rsid w:val="00E22C54"/>
    <w:rsid w:val="00E24977"/>
    <w:rsid w:val="00E25199"/>
    <w:rsid w:val="00E317DB"/>
    <w:rsid w:val="00E33E40"/>
    <w:rsid w:val="00E376FC"/>
    <w:rsid w:val="00E41133"/>
    <w:rsid w:val="00E42E22"/>
    <w:rsid w:val="00E4547D"/>
    <w:rsid w:val="00E60CBC"/>
    <w:rsid w:val="00E67770"/>
    <w:rsid w:val="00E71D84"/>
    <w:rsid w:val="00E73FA3"/>
    <w:rsid w:val="00E74866"/>
    <w:rsid w:val="00E749F1"/>
    <w:rsid w:val="00E825A5"/>
    <w:rsid w:val="00E85A2C"/>
    <w:rsid w:val="00E87CFA"/>
    <w:rsid w:val="00E90CBC"/>
    <w:rsid w:val="00E90EF6"/>
    <w:rsid w:val="00E92C2C"/>
    <w:rsid w:val="00E94308"/>
    <w:rsid w:val="00E96D63"/>
    <w:rsid w:val="00EA2028"/>
    <w:rsid w:val="00EA6B28"/>
    <w:rsid w:val="00EB2B29"/>
    <w:rsid w:val="00EB46EF"/>
    <w:rsid w:val="00EB7DC8"/>
    <w:rsid w:val="00EC3800"/>
    <w:rsid w:val="00EC53D8"/>
    <w:rsid w:val="00ED294E"/>
    <w:rsid w:val="00ED700B"/>
    <w:rsid w:val="00EE010A"/>
    <w:rsid w:val="00EE2ACE"/>
    <w:rsid w:val="00EF1902"/>
    <w:rsid w:val="00F1350B"/>
    <w:rsid w:val="00F23356"/>
    <w:rsid w:val="00F23ACF"/>
    <w:rsid w:val="00F2481A"/>
    <w:rsid w:val="00F33627"/>
    <w:rsid w:val="00F363B8"/>
    <w:rsid w:val="00F36DEB"/>
    <w:rsid w:val="00F40DEA"/>
    <w:rsid w:val="00F45D05"/>
    <w:rsid w:val="00F464CF"/>
    <w:rsid w:val="00F52074"/>
    <w:rsid w:val="00F530D5"/>
    <w:rsid w:val="00F55C27"/>
    <w:rsid w:val="00F56EE3"/>
    <w:rsid w:val="00F63205"/>
    <w:rsid w:val="00F63C43"/>
    <w:rsid w:val="00F67D71"/>
    <w:rsid w:val="00F75A20"/>
    <w:rsid w:val="00F76332"/>
    <w:rsid w:val="00F86D8C"/>
    <w:rsid w:val="00F92038"/>
    <w:rsid w:val="00F96B5F"/>
    <w:rsid w:val="00FA1924"/>
    <w:rsid w:val="00FA3546"/>
    <w:rsid w:val="00FA43D1"/>
    <w:rsid w:val="00FA6140"/>
    <w:rsid w:val="00FB00B1"/>
    <w:rsid w:val="00FB55B7"/>
    <w:rsid w:val="00FC00FC"/>
    <w:rsid w:val="00FC324D"/>
    <w:rsid w:val="00FC71F9"/>
    <w:rsid w:val="00FC7EDA"/>
    <w:rsid w:val="00FD5A04"/>
    <w:rsid w:val="00FE1867"/>
    <w:rsid w:val="00FE356F"/>
    <w:rsid w:val="00FF13B9"/>
    <w:rsid w:val="00FF416A"/>
    <w:rsid w:val="00FF5EDF"/>
    <w:rsid w:val="00FF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7"/>
    <o:shapelayout v:ext="edit">
      <o:idmap v:ext="edit" data="1"/>
    </o:shapelayout>
  </w:shapeDefaults>
  <w:decimalSymbol w:val=","/>
  <w:listSeparator w:val=";"/>
  <w14:docId w14:val="5A841649"/>
  <w15:docId w15:val="{8462BC4E-41B5-457F-8A0E-FBA7B5FB1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D0B2B"/>
    <w:pPr>
      <w:spacing w:line="300" w:lineRule="atLeast"/>
    </w:pPr>
    <w:rPr>
      <w:rFonts w:ascii="Arial" w:hAnsi="Arial" w:cs="Arial"/>
      <w:sz w:val="22"/>
      <w:szCs w:val="22"/>
      <w:lang w:val="de-AT" w:eastAsia="en-US"/>
    </w:rPr>
  </w:style>
  <w:style w:type="paragraph" w:styleId="berschrift1">
    <w:name w:val="heading 1"/>
    <w:basedOn w:val="Standard"/>
    <w:next w:val="Standard"/>
    <w:qFormat/>
    <w:rsid w:val="0033200B"/>
    <w:pPr>
      <w:keepNext/>
      <w:keepLines/>
      <w:pageBreakBefore/>
      <w:spacing w:after="720"/>
      <w:jc w:val="both"/>
      <w:outlineLvl w:val="0"/>
    </w:pPr>
    <w:rPr>
      <w:bCs/>
      <w:kern w:val="32"/>
      <w:sz w:val="32"/>
      <w:szCs w:val="32"/>
    </w:rPr>
  </w:style>
  <w:style w:type="paragraph" w:styleId="berschrift2">
    <w:name w:val="heading 2"/>
    <w:basedOn w:val="berschrift1"/>
    <w:next w:val="Kapiteltext"/>
    <w:link w:val="berschrift2Zchn"/>
    <w:qFormat/>
    <w:rsid w:val="0033200B"/>
    <w:pPr>
      <w:pageBreakBefore w:val="0"/>
      <w:numPr>
        <w:ilvl w:val="1"/>
      </w:numPr>
      <w:spacing w:before="600" w:after="360"/>
      <w:outlineLvl w:val="1"/>
    </w:pPr>
    <w:rPr>
      <w:bCs w:val="0"/>
      <w:iCs/>
      <w:sz w:val="28"/>
      <w:szCs w:val="28"/>
    </w:rPr>
  </w:style>
  <w:style w:type="paragraph" w:styleId="berschrift3">
    <w:name w:val="heading 3"/>
    <w:basedOn w:val="berschrift2"/>
    <w:next w:val="Kapiteltext"/>
    <w:qFormat/>
    <w:rsid w:val="0033200B"/>
    <w:pPr>
      <w:numPr>
        <w:ilvl w:val="2"/>
      </w:numPr>
      <w:spacing w:before="400"/>
      <w:outlineLvl w:val="2"/>
    </w:pPr>
    <w:rPr>
      <w:bCs/>
      <w:sz w:val="24"/>
      <w:szCs w:val="26"/>
      <w:lang w:val="de-DE"/>
    </w:rPr>
  </w:style>
  <w:style w:type="paragraph" w:styleId="berschrift4">
    <w:name w:val="heading 4"/>
    <w:basedOn w:val="berschrift3"/>
    <w:next w:val="Kapiteltext"/>
    <w:qFormat/>
    <w:rsid w:val="00AD0B2B"/>
    <w:pPr>
      <w:numPr>
        <w:ilvl w:val="3"/>
      </w:numPr>
      <w:spacing w:after="240"/>
      <w:outlineLvl w:val="3"/>
    </w:pPr>
    <w:rPr>
      <w:bCs w:val="0"/>
      <w:szCs w:val="28"/>
    </w:rPr>
  </w:style>
  <w:style w:type="paragraph" w:styleId="berschrift5">
    <w:name w:val="heading 5"/>
    <w:basedOn w:val="berschrift4"/>
    <w:next w:val="Standard"/>
    <w:qFormat/>
    <w:rsid w:val="00AD0B2B"/>
    <w:pPr>
      <w:numPr>
        <w:ilvl w:val="4"/>
      </w:numPr>
      <w:tabs>
        <w:tab w:val="left" w:pos="1134"/>
      </w:tabs>
      <w:outlineLvl w:val="4"/>
    </w:pPr>
    <w:rPr>
      <w:bCs/>
      <w:iCs w:val="0"/>
      <w:szCs w:val="26"/>
    </w:rPr>
  </w:style>
  <w:style w:type="paragraph" w:styleId="berschrift6">
    <w:name w:val="heading 6"/>
    <w:basedOn w:val="berschrift5"/>
    <w:next w:val="Standard"/>
    <w:qFormat/>
    <w:rsid w:val="00AD0B2B"/>
    <w:pPr>
      <w:numPr>
        <w:ilvl w:val="5"/>
      </w:numPr>
      <w:tabs>
        <w:tab w:val="left" w:pos="1361"/>
      </w:tabs>
      <w:outlineLvl w:val="5"/>
    </w:pPr>
    <w:rPr>
      <w:bCs w:val="0"/>
      <w:szCs w:val="22"/>
    </w:rPr>
  </w:style>
  <w:style w:type="paragraph" w:styleId="berschrift7">
    <w:name w:val="heading 7"/>
    <w:basedOn w:val="berschrift6"/>
    <w:next w:val="Standard"/>
    <w:qFormat/>
    <w:rsid w:val="00AD0B2B"/>
    <w:pPr>
      <w:numPr>
        <w:ilvl w:val="6"/>
      </w:numPr>
      <w:tabs>
        <w:tab w:val="clear" w:pos="1361"/>
        <w:tab w:val="left" w:pos="1588"/>
      </w:tabs>
      <w:outlineLvl w:val="6"/>
    </w:pPr>
  </w:style>
  <w:style w:type="paragraph" w:styleId="berschrift8">
    <w:name w:val="heading 8"/>
    <w:basedOn w:val="berschrift7"/>
    <w:next w:val="Standard"/>
    <w:qFormat/>
    <w:rsid w:val="00AD0B2B"/>
    <w:pPr>
      <w:numPr>
        <w:ilvl w:val="7"/>
      </w:numPr>
      <w:tabs>
        <w:tab w:val="clear" w:pos="1588"/>
        <w:tab w:val="left" w:pos="1814"/>
      </w:tabs>
      <w:outlineLvl w:val="7"/>
    </w:pPr>
    <w:rPr>
      <w:iCs/>
    </w:rPr>
  </w:style>
  <w:style w:type="paragraph" w:styleId="berschrift9">
    <w:name w:val="heading 9"/>
    <w:basedOn w:val="berschrift8"/>
    <w:next w:val="Standard"/>
    <w:qFormat/>
    <w:rsid w:val="00BF6E76"/>
    <w:pPr>
      <w:numPr>
        <w:ilvl w:val="8"/>
      </w:numPr>
      <w:tabs>
        <w:tab w:val="clear" w:pos="1814"/>
        <w:tab w:val="left" w:pos="2041"/>
      </w:tabs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ckblattQuartalsbericht">
    <w:name w:val="Deckblatt Quartalsbericht"/>
    <w:basedOn w:val="Standard"/>
    <w:rsid w:val="00855E84"/>
    <w:pPr>
      <w:autoSpaceDE w:val="0"/>
      <w:autoSpaceDN w:val="0"/>
      <w:adjustRightInd w:val="0"/>
      <w:ind w:right="-1244"/>
      <w:jc w:val="right"/>
    </w:pPr>
    <w:rPr>
      <w:b/>
      <w:bCs/>
      <w:sz w:val="40"/>
    </w:rPr>
  </w:style>
  <w:style w:type="paragraph" w:customStyle="1" w:styleId="Formatvorlage1">
    <w:name w:val="Formatvorlage1"/>
    <w:basedOn w:val="Standard"/>
    <w:next w:val="Formatvorlage3"/>
    <w:autoRedefine/>
    <w:rsid w:val="00AD0B2B"/>
  </w:style>
  <w:style w:type="paragraph" w:customStyle="1" w:styleId="Formatvorlage3">
    <w:name w:val="Formatvorlage3"/>
    <w:basedOn w:val="Beschriftung"/>
    <w:autoRedefine/>
    <w:rsid w:val="002107E2"/>
  </w:style>
  <w:style w:type="paragraph" w:customStyle="1" w:styleId="Formatvorlage2">
    <w:name w:val="Formatvorlage2"/>
    <w:basedOn w:val="Standard"/>
    <w:autoRedefine/>
    <w:rsid w:val="00E12E63"/>
  </w:style>
  <w:style w:type="numbering" w:customStyle="1" w:styleId="FormatvorlageNummerierteListe2">
    <w:name w:val="Formatvorlage Nummerierte Liste2"/>
    <w:basedOn w:val="KeineListe"/>
    <w:rsid w:val="00E12E63"/>
    <w:pPr>
      <w:numPr>
        <w:numId w:val="1"/>
      </w:numPr>
    </w:pPr>
  </w:style>
  <w:style w:type="numbering" w:customStyle="1" w:styleId="FormatvorlageNummerierteListe3">
    <w:name w:val="Formatvorlage Nummerierte Liste3"/>
    <w:basedOn w:val="KeineListe"/>
    <w:rsid w:val="00E12E63"/>
    <w:pPr>
      <w:numPr>
        <w:numId w:val="2"/>
      </w:numPr>
    </w:pPr>
  </w:style>
  <w:style w:type="numbering" w:customStyle="1" w:styleId="FormatvorlageNummerierteListe4">
    <w:name w:val="Formatvorlage Nummerierte Liste4"/>
    <w:basedOn w:val="KeineListe"/>
    <w:rsid w:val="00E12E63"/>
    <w:pPr>
      <w:numPr>
        <w:numId w:val="3"/>
      </w:numPr>
    </w:pPr>
  </w:style>
  <w:style w:type="paragraph" w:customStyle="1" w:styleId="muster">
    <w:name w:val="muster"/>
    <w:basedOn w:val="Standard"/>
    <w:autoRedefine/>
    <w:rsid w:val="00E22C54"/>
  </w:style>
  <w:style w:type="paragraph" w:styleId="Kopfzeile">
    <w:name w:val="header"/>
    <w:basedOn w:val="Standard"/>
    <w:autoRedefine/>
    <w:semiHidden/>
    <w:rsid w:val="00BF6E76"/>
    <w:pPr>
      <w:pBdr>
        <w:bottom w:val="single" w:sz="4" w:space="1" w:color="auto"/>
      </w:pBdr>
      <w:tabs>
        <w:tab w:val="center" w:pos="4536"/>
        <w:tab w:val="right" w:pos="8789"/>
      </w:tabs>
      <w:spacing w:line="240" w:lineRule="auto"/>
    </w:pPr>
    <w:rPr>
      <w:b/>
      <w:caps/>
      <w:sz w:val="26"/>
    </w:rPr>
  </w:style>
  <w:style w:type="paragraph" w:styleId="Fuzeile">
    <w:name w:val="footer"/>
    <w:basedOn w:val="Standard"/>
    <w:link w:val="FuzeileZchn"/>
    <w:uiPriority w:val="99"/>
    <w:rsid w:val="00BF6E76"/>
    <w:pPr>
      <w:pBdr>
        <w:top w:val="single" w:sz="4" w:space="0" w:color="auto"/>
      </w:pBdr>
      <w:tabs>
        <w:tab w:val="right" w:pos="9063"/>
      </w:tabs>
      <w:spacing w:line="240" w:lineRule="auto"/>
    </w:pPr>
    <w:rPr>
      <w:bCs/>
      <w:sz w:val="18"/>
    </w:rPr>
  </w:style>
  <w:style w:type="character" w:styleId="Seitenzahl">
    <w:name w:val="page number"/>
    <w:basedOn w:val="Absatz-Standardschriftart"/>
    <w:semiHidden/>
    <w:rsid w:val="00BF6E76"/>
    <w:rPr>
      <w:color w:val="auto"/>
    </w:rPr>
  </w:style>
  <w:style w:type="paragraph" w:styleId="Verzeichnis4">
    <w:name w:val="toc 4"/>
    <w:basedOn w:val="Verzeichnis3"/>
    <w:next w:val="Standard"/>
    <w:semiHidden/>
    <w:rsid w:val="00AD0B2B"/>
  </w:style>
  <w:style w:type="paragraph" w:styleId="Verzeichnis3">
    <w:name w:val="toc 3"/>
    <w:basedOn w:val="Verzeichnis2"/>
    <w:next w:val="Standard"/>
    <w:autoRedefine/>
    <w:uiPriority w:val="39"/>
    <w:rsid w:val="00AD0B2B"/>
    <w:pPr>
      <w:tabs>
        <w:tab w:val="left" w:pos="1767"/>
      </w:tabs>
      <w:ind w:left="1653" w:hanging="684"/>
    </w:pPr>
    <w:rPr>
      <w:szCs w:val="22"/>
    </w:rPr>
  </w:style>
  <w:style w:type="paragraph" w:styleId="Verzeichnis2">
    <w:name w:val="toc 2"/>
    <w:basedOn w:val="Verzeichnis1"/>
    <w:next w:val="Standard"/>
    <w:autoRedefine/>
    <w:uiPriority w:val="39"/>
    <w:rsid w:val="00AD0B2B"/>
    <w:pPr>
      <w:spacing w:before="0" w:after="0"/>
      <w:ind w:left="992" w:right="0" w:hanging="567"/>
    </w:pPr>
    <w:rPr>
      <w:b w:val="0"/>
      <w:sz w:val="20"/>
    </w:rPr>
  </w:style>
  <w:style w:type="paragraph" w:styleId="Verzeichnis1">
    <w:name w:val="toc 1"/>
    <w:basedOn w:val="Standard"/>
    <w:next w:val="Standard"/>
    <w:autoRedefine/>
    <w:uiPriority w:val="39"/>
    <w:rsid w:val="00AD0B2B"/>
    <w:pPr>
      <w:tabs>
        <w:tab w:val="right" w:leader="dot" w:pos="8789"/>
      </w:tabs>
      <w:spacing w:before="240" w:after="120" w:line="280" w:lineRule="atLeast"/>
      <w:ind w:left="425" w:right="62" w:hanging="425"/>
    </w:pPr>
    <w:rPr>
      <w:b/>
      <w:noProof/>
      <w:szCs w:val="28"/>
    </w:rPr>
  </w:style>
  <w:style w:type="character" w:styleId="Hyperlink">
    <w:name w:val="Hyperlink"/>
    <w:basedOn w:val="Absatz-Standardschriftart"/>
    <w:uiPriority w:val="99"/>
    <w:rsid w:val="00BF6E76"/>
    <w:rPr>
      <w:color w:val="auto"/>
      <w:u w:val="single"/>
    </w:rPr>
  </w:style>
  <w:style w:type="paragraph" w:styleId="Verzeichnis5">
    <w:name w:val="toc 5"/>
    <w:basedOn w:val="Verzeichnis4"/>
    <w:next w:val="Standard"/>
    <w:semiHidden/>
    <w:rsid w:val="00AD0B2B"/>
    <w:rPr>
      <w:lang w:eastAsia="de-DE"/>
    </w:rPr>
  </w:style>
  <w:style w:type="paragraph" w:customStyle="1" w:styleId="Kapiteltext">
    <w:name w:val="Kapiteltext"/>
    <w:basedOn w:val="Standard"/>
    <w:link w:val="KapiteltextZchn"/>
    <w:rsid w:val="00AD0B2B"/>
    <w:pPr>
      <w:jc w:val="both"/>
    </w:pPr>
  </w:style>
  <w:style w:type="paragraph" w:customStyle="1" w:styleId="Aufzhlung1">
    <w:name w:val="Aufzählung_1"/>
    <w:basedOn w:val="Kapiteltext"/>
    <w:autoRedefine/>
    <w:rsid w:val="00AD0B2B"/>
    <w:pPr>
      <w:numPr>
        <w:numId w:val="4"/>
      </w:numPr>
      <w:spacing w:after="60"/>
      <w:jc w:val="left"/>
    </w:pPr>
  </w:style>
  <w:style w:type="paragraph" w:customStyle="1" w:styleId="Aufzhlung2">
    <w:name w:val="Aufzählung_2"/>
    <w:basedOn w:val="Kapiteltext"/>
    <w:autoRedefine/>
    <w:rsid w:val="00D80B7B"/>
    <w:pPr>
      <w:tabs>
        <w:tab w:val="left" w:pos="2552"/>
        <w:tab w:val="left" w:pos="2700"/>
        <w:tab w:val="left" w:pos="4320"/>
      </w:tabs>
      <w:spacing w:after="60"/>
      <w:jc w:val="left"/>
    </w:pPr>
    <w:rPr>
      <w:lang w:val="de-DE"/>
    </w:rPr>
  </w:style>
  <w:style w:type="paragraph" w:customStyle="1" w:styleId="Abstandvor">
    <w:name w:val="Abstand_vor"/>
    <w:basedOn w:val="Kapiteltext"/>
    <w:rsid w:val="00AD0B2B"/>
    <w:pPr>
      <w:spacing w:before="240"/>
    </w:pPr>
  </w:style>
  <w:style w:type="paragraph" w:customStyle="1" w:styleId="Titel2">
    <w:name w:val="Titel2"/>
    <w:basedOn w:val="berschrift5"/>
    <w:next w:val="Standard"/>
    <w:autoRedefine/>
    <w:rsid w:val="00BF6E76"/>
    <w:pPr>
      <w:keepLines w:val="0"/>
      <w:numPr>
        <w:ilvl w:val="0"/>
      </w:numPr>
      <w:tabs>
        <w:tab w:val="clear" w:pos="1134"/>
      </w:tabs>
      <w:spacing w:before="0" w:after="0" w:line="240" w:lineRule="auto"/>
      <w:jc w:val="right"/>
    </w:pPr>
    <w:rPr>
      <w:bCs w:val="0"/>
      <w:kern w:val="0"/>
      <w:sz w:val="48"/>
      <w:szCs w:val="24"/>
      <w:lang w:val="de-AT" w:eastAsia="de-DE"/>
    </w:rPr>
  </w:style>
  <w:style w:type="paragraph" w:customStyle="1" w:styleId="Abstandnach">
    <w:name w:val="Abstand_nach"/>
    <w:basedOn w:val="Standard"/>
    <w:next w:val="Standard"/>
    <w:rsid w:val="00AD0B2B"/>
    <w:pPr>
      <w:spacing w:after="360"/>
    </w:pPr>
  </w:style>
  <w:style w:type="paragraph" w:styleId="Beschriftung">
    <w:name w:val="caption"/>
    <w:basedOn w:val="Standard"/>
    <w:next w:val="Kapiteltext"/>
    <w:qFormat/>
    <w:rsid w:val="00AD0B2B"/>
    <w:pPr>
      <w:spacing w:before="60"/>
    </w:pPr>
    <w:rPr>
      <w:bCs/>
      <w:sz w:val="18"/>
      <w:szCs w:val="20"/>
    </w:rPr>
  </w:style>
  <w:style w:type="paragraph" w:customStyle="1" w:styleId="UNTERBERSCHRIFT">
    <w:name w:val="UNTERÜBERSCHRIFT"/>
    <w:basedOn w:val="Kapiteltext"/>
    <w:rsid w:val="003605C4"/>
    <w:pPr>
      <w:spacing w:before="120" w:after="120" w:line="240" w:lineRule="auto"/>
    </w:pPr>
    <w:rPr>
      <w:caps/>
      <w:sz w:val="20"/>
      <w:lang w:val="de-DE"/>
    </w:rPr>
  </w:style>
  <w:style w:type="character" w:customStyle="1" w:styleId="berschrift2Zchn">
    <w:name w:val="Überschrift 2 Zchn"/>
    <w:basedOn w:val="Absatz-Standardschriftart"/>
    <w:link w:val="berschrift2"/>
    <w:rsid w:val="0033200B"/>
    <w:rPr>
      <w:rFonts w:ascii="Arial" w:hAnsi="Arial" w:cs="Arial"/>
      <w:iCs/>
      <w:kern w:val="32"/>
      <w:sz w:val="28"/>
      <w:szCs w:val="28"/>
      <w:lang w:val="de-AT" w:eastAsia="en-US"/>
    </w:rPr>
  </w:style>
  <w:style w:type="character" w:customStyle="1" w:styleId="KapiteltextZchn">
    <w:name w:val="Kapiteltext Zchn"/>
    <w:basedOn w:val="Absatz-Standardschriftart"/>
    <w:link w:val="Kapiteltext"/>
    <w:locked/>
    <w:rsid w:val="00622E0C"/>
    <w:rPr>
      <w:rFonts w:ascii="Arial" w:hAnsi="Arial" w:cs="Arial"/>
      <w:sz w:val="22"/>
      <w:szCs w:val="22"/>
      <w:lang w:val="de-AT" w:eastAsia="en-US" w:bidi="ar-SA"/>
    </w:rPr>
  </w:style>
  <w:style w:type="paragraph" w:styleId="Dokumentstruktur">
    <w:name w:val="Document Map"/>
    <w:basedOn w:val="Standard"/>
    <w:semiHidden/>
    <w:rsid w:val="00A2178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andardWeb">
    <w:name w:val="Normal (Web)"/>
    <w:basedOn w:val="Standard"/>
    <w:uiPriority w:val="99"/>
    <w:unhideWhenUsed/>
    <w:rsid w:val="007077F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AT"/>
    </w:rPr>
  </w:style>
  <w:style w:type="character" w:styleId="BesuchterLink">
    <w:name w:val="FollowedHyperlink"/>
    <w:basedOn w:val="Absatz-Standardschriftart"/>
    <w:rsid w:val="0064027A"/>
    <w:rPr>
      <w:color w:val="606420"/>
      <w:u w:val="single"/>
    </w:rPr>
  </w:style>
  <w:style w:type="paragraph" w:customStyle="1" w:styleId="Aufzhlung">
    <w:name w:val="Aufzählung"/>
    <w:basedOn w:val="Standard"/>
    <w:qFormat/>
    <w:rsid w:val="0033200B"/>
    <w:pPr>
      <w:numPr>
        <w:numId w:val="5"/>
      </w:numPr>
      <w:tabs>
        <w:tab w:val="clear" w:pos="284"/>
        <w:tab w:val="left" w:pos="567"/>
      </w:tabs>
      <w:ind w:left="567" w:hanging="567"/>
    </w:pPr>
  </w:style>
  <w:style w:type="paragraph" w:styleId="Sprechblasentext">
    <w:name w:val="Balloon Text"/>
    <w:basedOn w:val="Standard"/>
    <w:link w:val="SprechblasentextZchn"/>
    <w:rsid w:val="00C927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C927E2"/>
    <w:rPr>
      <w:rFonts w:ascii="Tahoma" w:hAnsi="Tahoma" w:cs="Tahoma"/>
      <w:sz w:val="16"/>
      <w:szCs w:val="16"/>
      <w:lang w:val="de-AT" w:eastAsia="en-US"/>
    </w:rPr>
  </w:style>
  <w:style w:type="character" w:styleId="Fett">
    <w:name w:val="Strong"/>
    <w:uiPriority w:val="22"/>
    <w:qFormat/>
    <w:rsid w:val="00726CA9"/>
    <w:rPr>
      <w:b/>
      <w:bCs/>
    </w:rPr>
  </w:style>
  <w:style w:type="paragraph" w:styleId="Textkrper">
    <w:name w:val="Body Text"/>
    <w:basedOn w:val="Standard"/>
    <w:link w:val="TextkrperZchn"/>
    <w:rsid w:val="00726CA9"/>
    <w:pPr>
      <w:suppressAutoHyphens/>
      <w:spacing w:line="240" w:lineRule="auto"/>
    </w:pPr>
    <w:rPr>
      <w:rFonts w:ascii="Times New Roman" w:hAnsi="Times New Roman" w:cs="Times New Roman"/>
      <w:sz w:val="30"/>
      <w:szCs w:val="24"/>
      <w:lang w:val="de-DE" w:eastAsia="ar-SA"/>
    </w:rPr>
  </w:style>
  <w:style w:type="character" w:customStyle="1" w:styleId="TextkrperZchn">
    <w:name w:val="Textkörper Zchn"/>
    <w:basedOn w:val="Absatz-Standardschriftart"/>
    <w:link w:val="Textkrper"/>
    <w:rsid w:val="00726CA9"/>
    <w:rPr>
      <w:sz w:val="30"/>
      <w:szCs w:val="24"/>
      <w:lang w:eastAsia="ar-SA"/>
    </w:rPr>
  </w:style>
  <w:style w:type="paragraph" w:styleId="Listenabsatz">
    <w:name w:val="List Paragraph"/>
    <w:basedOn w:val="Standard"/>
    <w:uiPriority w:val="34"/>
    <w:qFormat/>
    <w:rsid w:val="001A2363"/>
    <w:pPr>
      <w:ind w:left="720"/>
      <w:contextualSpacing/>
    </w:pPr>
  </w:style>
  <w:style w:type="paragraph" w:customStyle="1" w:styleId="Default">
    <w:name w:val="Default"/>
    <w:rsid w:val="00C345C0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KeinLeerraum">
    <w:name w:val="No Spacing"/>
    <w:uiPriority w:val="1"/>
    <w:qFormat/>
    <w:rsid w:val="00786DE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unotentext">
    <w:name w:val="footnote text"/>
    <w:basedOn w:val="Standard"/>
    <w:link w:val="FunotentextZchn"/>
    <w:uiPriority w:val="99"/>
    <w:unhideWhenUsed/>
    <w:rsid w:val="00786DE7"/>
    <w:pPr>
      <w:spacing w:line="240" w:lineRule="auto"/>
      <w:jc w:val="both"/>
    </w:pPr>
    <w:rPr>
      <w:rFonts w:eastAsiaTheme="minorHAnsi" w:cstheme="minorBidi"/>
      <w:sz w:val="20"/>
      <w:szCs w:val="20"/>
      <w:lang w:val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86DE7"/>
    <w:rPr>
      <w:rFonts w:ascii="Arial" w:eastAsiaTheme="minorHAnsi" w:hAnsi="Arial" w:cstheme="minorBidi"/>
      <w:lang w:eastAsia="en-US"/>
    </w:rPr>
  </w:style>
  <w:style w:type="character" w:styleId="Funotenzeichen">
    <w:name w:val="footnote reference"/>
    <w:basedOn w:val="Absatz-Standardschriftart"/>
    <w:uiPriority w:val="99"/>
    <w:unhideWhenUsed/>
    <w:rsid w:val="00786DE7"/>
    <w:rPr>
      <w:vertAlign w:val="superscript"/>
    </w:rPr>
  </w:style>
  <w:style w:type="table" w:styleId="Tabellenraster">
    <w:name w:val="Table Grid"/>
    <w:basedOn w:val="NormaleTabelle"/>
    <w:uiPriority w:val="59"/>
    <w:rsid w:val="00A9466D"/>
    <w:rPr>
      <w:rFonts w:ascii="Calibri" w:eastAsia="Calibri" w:hAnsi="Calibri"/>
      <w:lang w:val="de-AT"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infacherAbsatz">
    <w:name w:val="[Einfacher Absatz]"/>
    <w:basedOn w:val="Standard"/>
    <w:rsid w:val="00DC1DD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0"/>
      <w:szCs w:val="24"/>
      <w:lang w:val="de-DE" w:eastAsia="de-DE" w:bidi="de-DE"/>
    </w:rPr>
  </w:style>
  <w:style w:type="paragraph" w:customStyle="1" w:styleId="Aufzhlung20">
    <w:name w:val="Aufzählung2"/>
    <w:basedOn w:val="Aufzhlung"/>
    <w:rsid w:val="0033200B"/>
    <w:pPr>
      <w:tabs>
        <w:tab w:val="clear" w:pos="567"/>
        <w:tab w:val="left" w:pos="1134"/>
      </w:tabs>
      <w:ind w:left="1134"/>
    </w:pPr>
  </w:style>
  <w:style w:type="paragraph" w:customStyle="1" w:styleId="Einzug1">
    <w:name w:val="Einzug1"/>
    <w:basedOn w:val="Standard"/>
    <w:qFormat/>
    <w:rsid w:val="0033200B"/>
    <w:pPr>
      <w:ind w:left="567"/>
    </w:pPr>
  </w:style>
  <w:style w:type="paragraph" w:customStyle="1" w:styleId="Einzug2">
    <w:name w:val="Einzug2"/>
    <w:basedOn w:val="Standard"/>
    <w:rsid w:val="0033200B"/>
    <w:pPr>
      <w:ind w:left="1134"/>
    </w:pPr>
  </w:style>
  <w:style w:type="paragraph" w:customStyle="1" w:styleId="Einzug">
    <w:name w:val="Einzug"/>
    <w:basedOn w:val="Aufzhlung20"/>
    <w:qFormat/>
    <w:rsid w:val="00A21D89"/>
    <w:pPr>
      <w:numPr>
        <w:numId w:val="0"/>
      </w:numPr>
      <w:ind w:left="567"/>
    </w:pPr>
  </w:style>
  <w:style w:type="paragraph" w:styleId="Titel">
    <w:name w:val="Title"/>
    <w:basedOn w:val="Standard"/>
    <w:next w:val="Standard"/>
    <w:link w:val="TitelZchn"/>
    <w:qFormat/>
    <w:rsid w:val="009732FA"/>
    <w:pPr>
      <w:spacing w:line="240" w:lineRule="auto"/>
      <w:contextualSpacing/>
    </w:pPr>
    <w:rPr>
      <w:rFonts w:eastAsiaTheme="majorEastAsia" w:cstheme="majorBidi"/>
      <w:spacing w:val="-10"/>
      <w:kern w:val="28"/>
      <w:sz w:val="50"/>
      <w:szCs w:val="56"/>
    </w:rPr>
  </w:style>
  <w:style w:type="character" w:customStyle="1" w:styleId="TitelZchn">
    <w:name w:val="Titel Zchn"/>
    <w:basedOn w:val="Absatz-Standardschriftart"/>
    <w:link w:val="Titel"/>
    <w:rsid w:val="009732FA"/>
    <w:rPr>
      <w:rFonts w:ascii="Arial" w:eastAsiaTheme="majorEastAsia" w:hAnsi="Arial" w:cstheme="majorBidi"/>
      <w:spacing w:val="-10"/>
      <w:kern w:val="28"/>
      <w:sz w:val="50"/>
      <w:szCs w:val="56"/>
      <w:lang w:val="de-AT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9B3047"/>
    <w:rPr>
      <w:rFonts w:ascii="Arial" w:hAnsi="Arial" w:cs="Arial"/>
      <w:bCs/>
      <w:sz w:val="18"/>
      <w:szCs w:val="22"/>
      <w:lang w:val="de-AT" w:eastAsia="en-US"/>
    </w:rPr>
  </w:style>
  <w:style w:type="character" w:styleId="Kommentarzeichen">
    <w:name w:val="annotation reference"/>
    <w:basedOn w:val="Absatz-Standardschriftart"/>
    <w:semiHidden/>
    <w:unhideWhenUsed/>
    <w:rsid w:val="004E3AB2"/>
    <w:rPr>
      <w:sz w:val="18"/>
      <w:szCs w:val="18"/>
    </w:rPr>
  </w:style>
  <w:style w:type="paragraph" w:styleId="Kommentartext">
    <w:name w:val="annotation text"/>
    <w:basedOn w:val="Standard"/>
    <w:link w:val="KommentartextZchn"/>
    <w:semiHidden/>
    <w:unhideWhenUsed/>
    <w:rsid w:val="004E3AB2"/>
    <w:pPr>
      <w:spacing w:line="240" w:lineRule="auto"/>
    </w:pPr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semiHidden/>
    <w:rsid w:val="004E3AB2"/>
    <w:rPr>
      <w:rFonts w:ascii="Arial" w:hAnsi="Arial" w:cs="Arial"/>
      <w:sz w:val="24"/>
      <w:szCs w:val="24"/>
      <w:lang w:val="de-AT"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4E3AB2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semiHidden/>
    <w:rsid w:val="004E3AB2"/>
    <w:rPr>
      <w:rFonts w:ascii="Arial" w:hAnsi="Arial" w:cs="Arial"/>
      <w:b/>
      <w:bCs/>
      <w:sz w:val="24"/>
      <w:szCs w:val="24"/>
      <w:lang w:val="de-A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61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BKP_ADMKAIL_BKP\Anwendungsdaten\Microsoft\Vorlagen\Bericht_mit_Formatvorlagen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16807-B7EE-4DC7-8A47-F7FC89F86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Bericht_mit_Formatvorlagen.dot</Template>
  <TotalTime>0</TotalTime>
  <Pages>7</Pages>
  <Words>605</Words>
  <Characters>5132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FH_STP</Company>
  <LinksUpToDate>false</LinksUpToDate>
  <CharactersWithSpaces>5726</CharactersWithSpaces>
  <SharedDoc>false</SharedDoc>
  <HLinks>
    <vt:vector size="192" baseType="variant">
      <vt:variant>
        <vt:i4>16121869</vt:i4>
      </vt:variant>
      <vt:variant>
        <vt:i4>177</vt:i4>
      </vt:variant>
      <vt:variant>
        <vt:i4>0</vt:i4>
      </vt:variant>
      <vt:variant>
        <vt:i4>5</vt:i4>
      </vt:variant>
      <vt:variant>
        <vt:lpwstr>C:\Allgemein\Quartalsberichte 2010\eingefügt - 1. Quartal Beilage Marketing.xls</vt:lpwstr>
      </vt:variant>
      <vt:variant>
        <vt:lpwstr/>
      </vt:variant>
      <vt:variant>
        <vt:i4>6225927</vt:i4>
      </vt:variant>
      <vt:variant>
        <vt:i4>174</vt:i4>
      </vt:variant>
      <vt:variant>
        <vt:i4>0</vt:i4>
      </vt:variant>
      <vt:variant>
        <vt:i4>5</vt:i4>
      </vt:variant>
      <vt:variant>
        <vt:lpwstr>../../../../../../Allgemein/Quartalsberichte 2010/Preise - Auszeichnungen.pdf</vt:lpwstr>
      </vt:variant>
      <vt:variant>
        <vt:lpwstr/>
      </vt:variant>
      <vt:variant>
        <vt:i4>11927630</vt:i4>
      </vt:variant>
      <vt:variant>
        <vt:i4>171</vt:i4>
      </vt:variant>
      <vt:variant>
        <vt:i4>0</vt:i4>
      </vt:variant>
      <vt:variant>
        <vt:i4>5</vt:i4>
      </vt:variant>
      <vt:variant>
        <vt:lpwstr>C:\Allgemein\Quartalsberichte 2010\eingefügt - 1. Quartal Beilage Soziales.xls</vt:lpwstr>
      </vt:variant>
      <vt:variant>
        <vt:lpwstr/>
      </vt:variant>
      <vt:variant>
        <vt:i4>13238328</vt:i4>
      </vt:variant>
      <vt:variant>
        <vt:i4>168</vt:i4>
      </vt:variant>
      <vt:variant>
        <vt:i4>0</vt:i4>
      </vt:variant>
      <vt:variant>
        <vt:i4>5</vt:i4>
      </vt:variant>
      <vt:variant>
        <vt:lpwstr>C:\Allgemein\Quartalsberichte 2010\eingefügt - 1. Quartal Beilage Gesundheit.xls</vt:lpwstr>
      </vt:variant>
      <vt:variant>
        <vt:lpwstr/>
      </vt:variant>
      <vt:variant>
        <vt:i4>12845115</vt:i4>
      </vt:variant>
      <vt:variant>
        <vt:i4>165</vt:i4>
      </vt:variant>
      <vt:variant>
        <vt:i4>0</vt:i4>
      </vt:variant>
      <vt:variant>
        <vt:i4>5</vt:i4>
      </vt:variant>
      <vt:variant>
        <vt:lpwstr>C:\Allgemein\Quartalsberichte 2010\eingefügt - 1. Quartal Beilage Wirtschaft.xls</vt:lpwstr>
      </vt:variant>
      <vt:variant>
        <vt:lpwstr/>
      </vt:variant>
      <vt:variant>
        <vt:i4>8519790</vt:i4>
      </vt:variant>
      <vt:variant>
        <vt:i4>162</vt:i4>
      </vt:variant>
      <vt:variant>
        <vt:i4>0</vt:i4>
      </vt:variant>
      <vt:variant>
        <vt:i4>5</vt:i4>
      </vt:variant>
      <vt:variant>
        <vt:lpwstr>C:\Allgemein\Quartalsberichte 2010\eingefügt - 1. Quartal Beilage Technologie.xls</vt:lpwstr>
      </vt:variant>
      <vt:variant>
        <vt:lpwstr/>
      </vt:variant>
      <vt:variant>
        <vt:i4>1638452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_Toc263937661</vt:lpwstr>
      </vt:variant>
      <vt:variant>
        <vt:i4>1638452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_Toc263937660</vt:lpwstr>
      </vt:variant>
      <vt:variant>
        <vt:i4>1703988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_Toc263937659</vt:lpwstr>
      </vt:variant>
      <vt:variant>
        <vt:i4>1703988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_Toc263937658</vt:lpwstr>
      </vt:variant>
      <vt:variant>
        <vt:i4>1703988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_Toc263937657</vt:lpwstr>
      </vt:variant>
      <vt:variant>
        <vt:i4>1703988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_Toc263937656</vt:lpwstr>
      </vt:variant>
      <vt:variant>
        <vt:i4>1703988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_Toc263937655</vt:lpwstr>
      </vt:variant>
      <vt:variant>
        <vt:i4>1703988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_Toc263937654</vt:lpwstr>
      </vt:variant>
      <vt:variant>
        <vt:i4>1703988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_Toc263937653</vt:lpwstr>
      </vt:variant>
      <vt:variant>
        <vt:i4>1703988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_Toc263937652</vt:lpwstr>
      </vt:variant>
      <vt:variant>
        <vt:i4>1703988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_Toc263937651</vt:lpwstr>
      </vt:variant>
      <vt:variant>
        <vt:i4>1703988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_Toc263937650</vt:lpwstr>
      </vt:variant>
      <vt:variant>
        <vt:i4>1769524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_Toc263937649</vt:lpwstr>
      </vt:variant>
      <vt:variant>
        <vt:i4>1769524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_Toc263937648</vt:lpwstr>
      </vt:variant>
      <vt:variant>
        <vt:i4>1769524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_Toc263937647</vt:lpwstr>
      </vt:variant>
      <vt:variant>
        <vt:i4>1769524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_Toc263937646</vt:lpwstr>
      </vt:variant>
      <vt:variant>
        <vt:i4>1769524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_Toc263937645</vt:lpwstr>
      </vt:variant>
      <vt:variant>
        <vt:i4>1769524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_Toc263937644</vt:lpwstr>
      </vt:variant>
      <vt:variant>
        <vt:i4>1769524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_Toc263937643</vt:lpwstr>
      </vt:variant>
      <vt:variant>
        <vt:i4>1769524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_Toc263937642</vt:lpwstr>
      </vt:variant>
      <vt:variant>
        <vt:i4>1769524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_Toc263937641</vt:lpwstr>
      </vt:variant>
      <vt:variant>
        <vt:i4>1769524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_Toc263937640</vt:lpwstr>
      </vt:variant>
      <vt:variant>
        <vt:i4>1835060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_Toc263937639</vt:lpwstr>
      </vt:variant>
      <vt:variant>
        <vt:i4>1835060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_Toc263937638</vt:lpwstr>
      </vt:variant>
      <vt:variant>
        <vt:i4>1835060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_Toc263937637</vt:lpwstr>
      </vt:variant>
      <vt:variant>
        <vt:i4>1835060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_Toc263937636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studtest5</dc:creator>
  <cp:lastModifiedBy>Sturzeis Sandra</cp:lastModifiedBy>
  <cp:revision>12</cp:revision>
  <cp:lastPrinted>2015-11-17T10:42:00Z</cp:lastPrinted>
  <dcterms:created xsi:type="dcterms:W3CDTF">2021-02-18T14:18:00Z</dcterms:created>
  <dcterms:modified xsi:type="dcterms:W3CDTF">2021-09-13T12:39:00Z</dcterms:modified>
</cp:coreProperties>
</file>